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BA" w:rsidRDefault="00191CBA">
      <w:pPr>
        <w:rPr>
          <w:lang w:val="en-GB"/>
        </w:rPr>
      </w:pPr>
      <w:bookmarkStart w:id="0" w:name="_Ref306953515"/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5E7D78">
      <w:pPr>
        <w:rPr>
          <w:lang w:val="en-GB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64FDDB94" wp14:editId="79DDA164">
            <wp:simplePos x="0" y="0"/>
            <wp:positionH relativeFrom="column">
              <wp:posOffset>1748155</wp:posOffset>
            </wp:positionH>
            <wp:positionV relativeFrom="paragraph">
              <wp:posOffset>138430</wp:posOffset>
            </wp:positionV>
            <wp:extent cx="2193290" cy="302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vard_logo_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505AB1" w:rsidP="00191CBA">
      <w:pPr>
        <w:pStyle w:val="Title"/>
        <w:rPr>
          <w:lang w:val="en-GB"/>
        </w:rPr>
      </w:pPr>
      <w:r>
        <w:rPr>
          <w:lang w:val="en-GB"/>
        </w:rPr>
        <w:t>Export ABAP Codes to TXT Files</w:t>
      </w:r>
    </w:p>
    <w:p w:rsidR="00191CBA" w:rsidRPr="00191CBA" w:rsidRDefault="00191CBA" w:rsidP="00191CBA">
      <w:pPr>
        <w:pStyle w:val="Subtitle"/>
        <w:rPr>
          <w:lang w:val="en-GB"/>
        </w:rPr>
      </w:pPr>
      <w:r>
        <w:rPr>
          <w:lang w:val="en-GB"/>
        </w:rPr>
        <w:t>Technical Documentation</w:t>
      </w: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5E7D78" w:rsidRDefault="005E7D78">
      <w:pPr>
        <w:rPr>
          <w:lang w:val="en-GB"/>
        </w:rPr>
      </w:pPr>
    </w:p>
    <w:p w:rsidR="00191CBA" w:rsidRDefault="00191CBA">
      <w:pPr>
        <w:rPr>
          <w:lang w:val="en-GB"/>
        </w:rPr>
      </w:pPr>
    </w:p>
    <w:p w:rsidR="005E7D78" w:rsidRDefault="005E7D78" w:rsidP="005E7D78">
      <w:pPr>
        <w:pStyle w:val="Subtitle"/>
        <w:rPr>
          <w:lang w:val="en-US"/>
        </w:rPr>
      </w:pPr>
      <w:r>
        <w:rPr>
          <w:lang w:val="en-US"/>
        </w:rPr>
        <w:t>Change Log</w:t>
      </w:r>
    </w:p>
    <w:p w:rsidR="005E7D78" w:rsidRDefault="005E7D78" w:rsidP="005E7D78">
      <w:pPr>
        <w:pStyle w:val="NoSpacing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8"/>
        <w:gridCol w:w="1870"/>
        <w:gridCol w:w="6770"/>
      </w:tblGrid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7509B5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2017-03-21</w:t>
            </w: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Technical Documentation Created</w:t>
            </w:r>
          </w:p>
        </w:tc>
      </w:tr>
      <w:tr w:rsidR="005E7D78" w:rsidTr="00505AB1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7509B5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7509B5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2017-03-23</w:t>
            </w: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7509B5" w:rsidP="007509B5">
            <w:pPr>
              <w:pStyle w:val="NoSpacing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Change Request from Customer; Based on out call: Remove Development Class from Selection Screen</w:t>
            </w: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  <w:tr w:rsidR="005E7D78" w:rsidTr="005E7D78">
        <w:tc>
          <w:tcPr>
            <w:tcW w:w="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E7D78" w:rsidRDefault="005E7D78">
            <w:pPr>
              <w:pStyle w:val="NoSpacing"/>
              <w:spacing w:after="0" w:line="240" w:lineRule="auto"/>
              <w:rPr>
                <w:lang w:val="en-US"/>
              </w:rPr>
            </w:pPr>
          </w:p>
        </w:tc>
      </w:tr>
    </w:tbl>
    <w:p w:rsidR="00191CBA" w:rsidRDefault="00191CBA">
      <w:pPr>
        <w:rPr>
          <w:rFonts w:asciiTheme="minorHAnsi" w:hAnsiTheme="minorHAnsi" w:cs="Arial"/>
          <w:b/>
          <w:bCs/>
          <w:color w:val="004667"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094958" w:rsidRDefault="00094958" w:rsidP="00191CBA">
      <w:pPr>
        <w:pStyle w:val="Heading1"/>
        <w:rPr>
          <w:lang w:val="en-GB"/>
        </w:rPr>
      </w:pPr>
      <w:bookmarkStart w:id="1" w:name="_Toc477948128"/>
      <w:r>
        <w:rPr>
          <w:lang w:val="en-GB"/>
        </w:rPr>
        <w:lastRenderedPageBreak/>
        <w:t>Table of contents</w:t>
      </w:r>
      <w:bookmarkEnd w:id="0"/>
      <w:bookmarkEnd w:id="1"/>
    </w:p>
    <w:p w:rsidR="00094958" w:rsidRPr="005F3ACE" w:rsidRDefault="00094958">
      <w:pPr>
        <w:jc w:val="both"/>
        <w:rPr>
          <w:rFonts w:cs="Arial"/>
        </w:rPr>
      </w:pPr>
    </w:p>
    <w:p w:rsidR="00395CB0" w:rsidRDefault="00E8536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r>
        <w:rPr>
          <w:rFonts w:ascii="Tahoma" w:hAnsi="Tahoma" w:cs="Arial"/>
        </w:rPr>
        <w:fldChar w:fldCharType="begin"/>
      </w:r>
      <w:r>
        <w:rPr>
          <w:rFonts w:ascii="Tahoma" w:hAnsi="Tahoma" w:cs="Arial"/>
        </w:rPr>
        <w:instrText xml:space="preserve"> TOC \o "1-3" \h \z \u </w:instrText>
      </w:r>
      <w:r>
        <w:rPr>
          <w:rFonts w:ascii="Tahoma" w:hAnsi="Tahoma" w:cs="Arial"/>
        </w:rPr>
        <w:fldChar w:fldCharType="separate"/>
      </w:r>
      <w:hyperlink w:anchor="_Toc477948128" w:history="1">
        <w:r w:rsidR="00395CB0" w:rsidRPr="00636581">
          <w:rPr>
            <w:rStyle w:val="Hyperlink"/>
          </w:rPr>
          <w:t>1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Table of contents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_Toc477948128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2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29" w:history="1">
        <w:r w:rsidR="00395CB0" w:rsidRPr="00636581">
          <w:rPr>
            <w:rStyle w:val="Hyperlink"/>
            <w:lang w:val="en-US"/>
          </w:rPr>
          <w:t>2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Introduction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_Toc477948129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3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0" w:history="1">
        <w:r w:rsidR="00395CB0" w:rsidRPr="00636581">
          <w:rPr>
            <w:rStyle w:val="Hyperlink"/>
            <w:lang w:val="en-US" w:eastAsia="en-US"/>
          </w:rPr>
          <w:t>2.1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 w:eastAsia="en-US"/>
          </w:rPr>
          <w:t>About this documentation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_Toc477948130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3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1" w:history="1">
        <w:r w:rsidR="00395CB0" w:rsidRPr="00636581">
          <w:rPr>
            <w:rStyle w:val="Hyperlink"/>
            <w:lang w:val="en-US" w:eastAsia="en-US"/>
          </w:rPr>
          <w:t>2.2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 w:eastAsia="en-US"/>
          </w:rPr>
          <w:t>Summary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_Toc477948131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3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2" w:history="1">
        <w:r w:rsidR="00395CB0" w:rsidRPr="00636581">
          <w:rPr>
            <w:rStyle w:val="Hyperlink"/>
            <w:lang w:val="en-US"/>
          </w:rPr>
          <w:t>2.3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Abbreviations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_Toc477948132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3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3" w:history="1">
        <w:r w:rsidR="00395CB0" w:rsidRPr="00636581">
          <w:rPr>
            <w:rStyle w:val="Hyperlink"/>
            <w:lang w:val="en-US"/>
          </w:rPr>
          <w:t>2.4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Glossary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_Toc477948133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3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4" w:history="1">
        <w:r w:rsidR="00395CB0" w:rsidRPr="00636581">
          <w:rPr>
            <w:rStyle w:val="Hyperlink"/>
          </w:rPr>
          <w:t>3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Project Specification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_Toc477948134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4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5" w:history="1">
        <w:r w:rsidR="00395CB0" w:rsidRPr="00636581">
          <w:rPr>
            <w:rStyle w:val="Hyperlink"/>
          </w:rPr>
          <w:t>4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Technical Description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_Toc477948135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5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6" w:history="1">
        <w:r w:rsidR="00395CB0" w:rsidRPr="00636581">
          <w:rPr>
            <w:rStyle w:val="Hyperlink"/>
          </w:rPr>
          <w:t>4.1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Inputs and Outputs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_Toc477948136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5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hyperlink w:anchor="_Toc477948137" w:history="1">
        <w:r w:rsidR="00395CB0" w:rsidRPr="00636581">
          <w:rPr>
            <w:rStyle w:val="Hyperlink"/>
            <w:noProof/>
            <w:lang w:val="en-GB"/>
          </w:rPr>
          <w:t>4.1.1</w:t>
        </w:r>
        <w:r w:rsidR="00395CB0">
          <w:rPr>
            <w:rFonts w:asciiTheme="minorHAnsi" w:eastAsiaTheme="minorEastAsia" w:hAnsiTheme="minorHAnsi" w:cstheme="minorBidi"/>
            <w:noProof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noProof/>
            <w:lang w:val="en-GB"/>
          </w:rPr>
          <w:t>Input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_Toc477948137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5</w:t>
        </w:r>
        <w:r w:rsidR="00395CB0">
          <w:rPr>
            <w:noProof/>
            <w:webHidden/>
          </w:rPr>
          <w:fldChar w:fldCharType="end"/>
        </w:r>
      </w:hyperlink>
    </w:p>
    <w:p w:rsidR="00395CB0" w:rsidRDefault="007853D4">
      <w:pPr>
        <w:pStyle w:val="TOC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hyperlink w:anchor="_Toc477948138" w:history="1">
        <w:r w:rsidR="00395CB0" w:rsidRPr="00636581">
          <w:rPr>
            <w:rStyle w:val="Hyperlink"/>
            <w:noProof/>
            <w:lang w:val="en-GB"/>
          </w:rPr>
          <w:t>4.1.2</w:t>
        </w:r>
        <w:r w:rsidR="00395CB0">
          <w:rPr>
            <w:rFonts w:asciiTheme="minorHAnsi" w:eastAsiaTheme="minorEastAsia" w:hAnsiTheme="minorHAnsi" w:cstheme="minorBidi"/>
            <w:noProof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noProof/>
            <w:lang w:val="en-GB"/>
          </w:rPr>
          <w:t>Output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_Toc477948138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5</w:t>
        </w:r>
        <w:r w:rsidR="00395CB0">
          <w:rPr>
            <w:noProof/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39" w:history="1">
        <w:r w:rsidR="00395CB0" w:rsidRPr="00636581">
          <w:rPr>
            <w:rStyle w:val="Hyperlink"/>
          </w:rPr>
          <w:t>4.2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Program Logic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_Toc477948139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5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40" w:history="1">
        <w:r w:rsidR="00395CB0" w:rsidRPr="00636581">
          <w:rPr>
            <w:rStyle w:val="Hyperlink"/>
          </w:rPr>
          <w:t>4.3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</w:rPr>
          <w:t>UML Diagram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_Toc477948140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6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41" w:history="1">
        <w:r w:rsidR="00395CB0" w:rsidRPr="00636581">
          <w:rPr>
            <w:rStyle w:val="Hyperlink"/>
            <w:lang w:val="en-US"/>
          </w:rPr>
          <w:t>5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Appendix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_Toc477948141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7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42" w:history="1">
        <w:r w:rsidR="00395CB0" w:rsidRPr="00636581">
          <w:rPr>
            <w:rStyle w:val="Hyperlink"/>
            <w:lang w:val="en-US"/>
          </w:rPr>
          <w:t>5.1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List of images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_Toc477948142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7</w:t>
        </w:r>
        <w:r w:rsidR="00395CB0">
          <w:rPr>
            <w:webHidden/>
          </w:rPr>
          <w:fldChar w:fldCharType="end"/>
        </w:r>
      </w:hyperlink>
    </w:p>
    <w:p w:rsidR="00395CB0" w:rsidRDefault="007853D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sk-SK" w:eastAsia="sk-SK"/>
        </w:rPr>
      </w:pPr>
      <w:hyperlink w:anchor="_Toc477948143" w:history="1">
        <w:r w:rsidR="00395CB0" w:rsidRPr="00636581">
          <w:rPr>
            <w:rStyle w:val="Hyperlink"/>
            <w:lang w:val="en-US"/>
          </w:rPr>
          <w:t>5.2</w:t>
        </w:r>
        <w:r w:rsidR="00395CB0">
          <w:rPr>
            <w:rFonts w:asciiTheme="minorHAnsi" w:eastAsiaTheme="minorEastAsia" w:hAnsiTheme="minorHAnsi" w:cstheme="minorBidi"/>
            <w:b w:val="0"/>
            <w:sz w:val="22"/>
            <w:szCs w:val="22"/>
            <w:lang w:val="sk-SK" w:eastAsia="sk-SK"/>
          </w:rPr>
          <w:tab/>
        </w:r>
        <w:r w:rsidR="00395CB0" w:rsidRPr="00636581">
          <w:rPr>
            <w:rStyle w:val="Hyperlink"/>
            <w:lang w:val="en-US"/>
          </w:rPr>
          <w:t>List of tables</w:t>
        </w:r>
        <w:r w:rsidR="00395CB0">
          <w:rPr>
            <w:webHidden/>
          </w:rPr>
          <w:tab/>
        </w:r>
        <w:r w:rsidR="00395CB0">
          <w:rPr>
            <w:webHidden/>
          </w:rPr>
          <w:fldChar w:fldCharType="begin"/>
        </w:r>
        <w:r w:rsidR="00395CB0">
          <w:rPr>
            <w:webHidden/>
          </w:rPr>
          <w:instrText xml:space="preserve"> PAGEREF _Toc477948143 \h </w:instrText>
        </w:r>
        <w:r w:rsidR="00395CB0">
          <w:rPr>
            <w:webHidden/>
          </w:rPr>
        </w:r>
        <w:r w:rsidR="00395CB0">
          <w:rPr>
            <w:webHidden/>
          </w:rPr>
          <w:fldChar w:fldCharType="separate"/>
        </w:r>
        <w:r w:rsidR="00395CB0">
          <w:rPr>
            <w:webHidden/>
          </w:rPr>
          <w:t>7</w:t>
        </w:r>
        <w:r w:rsidR="00395CB0">
          <w:rPr>
            <w:webHidden/>
          </w:rPr>
          <w:fldChar w:fldCharType="end"/>
        </w:r>
      </w:hyperlink>
    </w:p>
    <w:p w:rsidR="0097799B" w:rsidRDefault="00E85362">
      <w:pPr>
        <w:jc w:val="both"/>
        <w:rPr>
          <w:rFonts w:ascii="Tahoma" w:hAnsi="Tahoma" w:cs="Tahoma"/>
        </w:rPr>
      </w:pPr>
      <w:r>
        <w:rPr>
          <w:rFonts w:ascii="Tahoma" w:hAnsi="Tahoma" w:cs="Arial"/>
        </w:rPr>
        <w:fldChar w:fldCharType="end"/>
      </w:r>
    </w:p>
    <w:p w:rsidR="00EB2138" w:rsidRDefault="00EB2138" w:rsidP="00EB2138">
      <w:pPr>
        <w:pStyle w:val="Heading1"/>
        <w:rPr>
          <w:lang w:val="en-US"/>
        </w:rPr>
      </w:pPr>
      <w:bookmarkStart w:id="2" w:name="_Toc477948129"/>
      <w:r w:rsidRPr="00EB2138">
        <w:rPr>
          <w:lang w:val="en-US"/>
        </w:rPr>
        <w:t>Introduction</w:t>
      </w:r>
      <w:bookmarkEnd w:id="2"/>
    </w:p>
    <w:p w:rsidR="00E55179" w:rsidRPr="00597404" w:rsidRDefault="00E55179" w:rsidP="00D22F32">
      <w:pPr>
        <w:pStyle w:val="Heading2"/>
        <w:rPr>
          <w:lang w:val="en-US" w:eastAsia="en-US"/>
        </w:rPr>
      </w:pPr>
      <w:bookmarkStart w:id="3" w:name="_Toc477948130"/>
      <w:r>
        <w:rPr>
          <w:lang w:val="en-US" w:eastAsia="en-US"/>
        </w:rPr>
        <w:t>About this document</w:t>
      </w:r>
      <w:r w:rsidR="00854FB9">
        <w:rPr>
          <w:lang w:val="en-US" w:eastAsia="en-US"/>
        </w:rPr>
        <w:t>ation</w:t>
      </w:r>
      <w:bookmarkEnd w:id="3"/>
    </w:p>
    <w:p w:rsidR="00EC4FBD" w:rsidRDefault="00EC4FBD">
      <w:pPr>
        <w:jc w:val="both"/>
        <w:rPr>
          <w:rFonts w:ascii="Tahoma" w:hAnsi="Tahoma" w:cs="Tahoma"/>
          <w:lang w:val="en-US"/>
        </w:rPr>
      </w:pPr>
    </w:p>
    <w:p w:rsidR="00EC4FBD" w:rsidRDefault="006839D6" w:rsidP="00605A5A">
      <w:pPr>
        <w:jc w:val="both"/>
        <w:rPr>
          <w:rFonts w:cs="Arial"/>
          <w:lang w:val="en-US"/>
        </w:rPr>
      </w:pPr>
      <w:r w:rsidRPr="00605A5A">
        <w:rPr>
          <w:rFonts w:cs="Arial"/>
          <w:lang w:val="en-US"/>
        </w:rPr>
        <w:t xml:space="preserve">This document contains technical description of </w:t>
      </w:r>
      <w:r w:rsidR="00505AB1">
        <w:rPr>
          <w:rFonts w:cs="Arial"/>
          <w:lang w:val="en-US"/>
        </w:rPr>
        <w:t>Export ABAP Codes to TXT Files project</w:t>
      </w:r>
      <w:r w:rsidR="00EC4FBD">
        <w:rPr>
          <w:rFonts w:cs="Arial"/>
          <w:lang w:val="en-US"/>
        </w:rPr>
        <w:t xml:space="preserve">. </w:t>
      </w:r>
    </w:p>
    <w:p w:rsidR="00E348BA" w:rsidRDefault="00D24452" w:rsidP="00605A5A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="00E348BA">
        <w:rPr>
          <w:rFonts w:cs="Arial"/>
          <w:lang w:val="en-US"/>
        </w:rPr>
        <w:t>echnical documentation describes required:</w:t>
      </w:r>
    </w:p>
    <w:p w:rsid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 w:rsidRPr="00E348BA">
        <w:rPr>
          <w:rFonts w:cs="Arial"/>
          <w:lang w:val="en-US"/>
        </w:rPr>
        <w:t xml:space="preserve">inputs and outputs input </w:t>
      </w:r>
    </w:p>
    <w:p w:rsid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logic </w:t>
      </w:r>
      <w:r w:rsidRPr="00E348BA">
        <w:rPr>
          <w:rFonts w:cs="Arial"/>
          <w:lang w:val="en-US"/>
        </w:rPr>
        <w:t xml:space="preserve">description </w:t>
      </w:r>
    </w:p>
    <w:p w:rsidR="00EC4FBD" w:rsidRPr="00E348BA" w:rsidRDefault="00E348BA" w:rsidP="00E348BA">
      <w:pPr>
        <w:pStyle w:val="ListParagraph"/>
        <w:numPr>
          <w:ilvl w:val="0"/>
          <w:numId w:val="12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all necessary objects used in the software</w:t>
      </w:r>
    </w:p>
    <w:p w:rsidR="00EC4FBD" w:rsidRDefault="00EC4FBD" w:rsidP="00605A5A">
      <w:pPr>
        <w:jc w:val="both"/>
        <w:rPr>
          <w:rFonts w:cs="Arial"/>
          <w:lang w:val="en-US"/>
        </w:rPr>
      </w:pPr>
    </w:p>
    <w:p w:rsidR="00EB2138" w:rsidRDefault="00EB2138" w:rsidP="00D22F32">
      <w:pPr>
        <w:pStyle w:val="Heading2"/>
        <w:rPr>
          <w:lang w:val="en-US" w:eastAsia="en-US"/>
        </w:rPr>
      </w:pPr>
      <w:bookmarkStart w:id="4" w:name="_Toc477948131"/>
      <w:r w:rsidRPr="00597404">
        <w:rPr>
          <w:lang w:val="en-US" w:eastAsia="en-US"/>
        </w:rPr>
        <w:t>Summary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767"/>
      </w:tblGrid>
      <w:tr w:rsidR="00D24452" w:rsidTr="00683705">
        <w:trPr>
          <w:trHeight w:val="450"/>
        </w:trPr>
        <w:tc>
          <w:tcPr>
            <w:tcW w:w="3060" w:type="dxa"/>
            <w:vAlign w:val="center"/>
          </w:tcPr>
          <w:p w:rsidR="00D24452" w:rsidRDefault="00D24452" w:rsidP="00994108">
            <w:pPr>
              <w:rPr>
                <w:lang w:val="en-GB"/>
              </w:rPr>
            </w:pPr>
            <w:r>
              <w:rPr>
                <w:lang w:val="en-GB"/>
              </w:rPr>
              <w:t>Application:</w:t>
            </w:r>
          </w:p>
        </w:tc>
        <w:tc>
          <w:tcPr>
            <w:tcW w:w="5767" w:type="dxa"/>
            <w:vAlign w:val="center"/>
          </w:tcPr>
          <w:p w:rsidR="00D24452" w:rsidRDefault="00505AB1" w:rsidP="00994108">
            <w:pPr>
              <w:rPr>
                <w:lang w:val="en-GB"/>
              </w:rPr>
            </w:pPr>
            <w:r>
              <w:rPr>
                <w:lang w:val="en-GB"/>
              </w:rPr>
              <w:t>Export ABAP Codes to TXT Files</w:t>
            </w:r>
            <w:r w:rsidR="00D24452">
              <w:rPr>
                <w:lang w:val="en-GB"/>
              </w:rPr>
              <w:t xml:space="preserve"> </w:t>
            </w:r>
          </w:p>
        </w:tc>
      </w:tr>
      <w:tr w:rsidR="00D24452" w:rsidTr="00683705">
        <w:trPr>
          <w:trHeight w:val="450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Technical documentation by:</w:t>
            </w:r>
          </w:p>
        </w:tc>
        <w:tc>
          <w:tcPr>
            <w:tcW w:w="5767" w:type="dxa"/>
            <w:vAlign w:val="center"/>
          </w:tcPr>
          <w:p w:rsidR="00D24452" w:rsidRDefault="00505AB1" w:rsidP="00683705">
            <w:pPr>
              <w:rPr>
                <w:lang w:val="en-GB"/>
              </w:rPr>
            </w:pPr>
            <w:r>
              <w:rPr>
                <w:lang w:val="en-GB"/>
              </w:rPr>
              <w:t>Ladislav Rydzyk</w:t>
            </w:r>
          </w:p>
        </w:tc>
      </w:tr>
      <w:tr w:rsidR="00D24452" w:rsidTr="00683705">
        <w:trPr>
          <w:trHeight w:val="451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Delivery To:</w:t>
            </w:r>
          </w:p>
        </w:tc>
        <w:tc>
          <w:tcPr>
            <w:tcW w:w="5767" w:type="dxa"/>
            <w:vAlign w:val="center"/>
          </w:tcPr>
          <w:p w:rsidR="00D24452" w:rsidRDefault="00505AB1" w:rsidP="00683705">
            <w:pPr>
              <w:rPr>
                <w:lang w:val="en-GB"/>
              </w:rPr>
            </w:pPr>
            <w:r>
              <w:rPr>
                <w:lang w:val="en-GB"/>
              </w:rPr>
              <w:t>ABAP Academy Webinar Students</w:t>
            </w:r>
          </w:p>
        </w:tc>
      </w:tr>
      <w:tr w:rsidR="00D24452" w:rsidTr="00284A99">
        <w:trPr>
          <w:trHeight w:val="624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Summary:</w:t>
            </w:r>
          </w:p>
        </w:tc>
        <w:tc>
          <w:tcPr>
            <w:tcW w:w="5767" w:type="dxa"/>
            <w:vAlign w:val="center"/>
          </w:tcPr>
          <w:p w:rsidR="00D24452" w:rsidRDefault="00284A99" w:rsidP="00505AB1">
            <w:pPr>
              <w:rPr>
                <w:lang w:val="en-GB"/>
              </w:rPr>
            </w:pPr>
            <w:r w:rsidRPr="00284A99">
              <w:rPr>
                <w:lang w:val="en-GB"/>
              </w:rPr>
              <w:t>Download source code of selected programs and save them into txt files</w:t>
            </w:r>
          </w:p>
        </w:tc>
      </w:tr>
      <w:tr w:rsidR="00D24452" w:rsidTr="00683705">
        <w:trPr>
          <w:trHeight w:val="451"/>
        </w:trPr>
        <w:tc>
          <w:tcPr>
            <w:tcW w:w="3060" w:type="dxa"/>
            <w:vAlign w:val="center"/>
          </w:tcPr>
          <w:p w:rsidR="00D24452" w:rsidRDefault="00D24452" w:rsidP="00683705">
            <w:pPr>
              <w:rPr>
                <w:lang w:val="en-GB"/>
              </w:rPr>
            </w:pPr>
            <w:r>
              <w:rPr>
                <w:lang w:val="en-GB"/>
              </w:rPr>
              <w:t>Creation Date:</w:t>
            </w:r>
          </w:p>
        </w:tc>
        <w:tc>
          <w:tcPr>
            <w:tcW w:w="5767" w:type="dxa"/>
            <w:vAlign w:val="center"/>
          </w:tcPr>
          <w:p w:rsidR="00D24452" w:rsidRDefault="00505AB1" w:rsidP="00777257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US" w:eastAsia="en-US"/>
              </w:rPr>
              <w:t>2017-03-23</w:t>
            </w:r>
          </w:p>
        </w:tc>
      </w:tr>
    </w:tbl>
    <w:p w:rsidR="00B64251" w:rsidRPr="00B64251" w:rsidRDefault="00B64251" w:rsidP="00B64251">
      <w:pPr>
        <w:rPr>
          <w:lang w:val="en-US" w:eastAsia="en-US"/>
        </w:rPr>
      </w:pPr>
    </w:p>
    <w:p w:rsidR="000B696F" w:rsidRDefault="000B696F" w:rsidP="000B696F">
      <w:pPr>
        <w:pStyle w:val="Heading2"/>
        <w:rPr>
          <w:lang w:val="en-US"/>
        </w:rPr>
      </w:pPr>
      <w:bookmarkStart w:id="5" w:name="_Toc477948132"/>
      <w:r>
        <w:rPr>
          <w:lang w:val="en-US"/>
        </w:rPr>
        <w:t>A</w:t>
      </w:r>
      <w:r w:rsidRPr="000B696F">
        <w:rPr>
          <w:lang w:val="en-US"/>
        </w:rPr>
        <w:t>bbreviation</w:t>
      </w:r>
      <w:r>
        <w:rPr>
          <w:lang w:val="en-US"/>
        </w:rPr>
        <w:t>s</w:t>
      </w:r>
      <w:bookmarkEnd w:id="5"/>
    </w:p>
    <w:p w:rsidR="006B7CEB" w:rsidRPr="006B7CEB" w:rsidRDefault="006B7CEB" w:rsidP="006B7CEB">
      <w:pPr>
        <w:rPr>
          <w:lang w:val="en-US"/>
        </w:rPr>
      </w:pPr>
      <w:r>
        <w:rPr>
          <w:lang w:val="en-US"/>
        </w:rPr>
        <w:t>Abbreviations used in this document ar</w:t>
      </w:r>
      <w:r w:rsidR="00E348BA">
        <w:rPr>
          <w:lang w:val="en-US"/>
        </w:rPr>
        <w:t>e listed in the following table</w:t>
      </w:r>
      <w:r>
        <w:rPr>
          <w:lang w:val="en-US"/>
        </w:rPr>
        <w:t>.</w:t>
      </w:r>
    </w:p>
    <w:p w:rsidR="000B696F" w:rsidRPr="00B64251" w:rsidRDefault="000B696F" w:rsidP="000B696F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126"/>
      </w:tblGrid>
      <w:tr w:rsidR="000B696F" w:rsidTr="000B696F">
        <w:trPr>
          <w:trHeight w:val="450"/>
        </w:trPr>
        <w:tc>
          <w:tcPr>
            <w:tcW w:w="1701" w:type="dxa"/>
            <w:vAlign w:val="center"/>
          </w:tcPr>
          <w:p w:rsidR="000B696F" w:rsidRPr="00B64251" w:rsidRDefault="000B696F" w:rsidP="002A2BD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Abbreviation</w:t>
            </w:r>
          </w:p>
        </w:tc>
        <w:tc>
          <w:tcPr>
            <w:tcW w:w="7126" w:type="dxa"/>
            <w:vAlign w:val="center"/>
          </w:tcPr>
          <w:p w:rsidR="000B696F" w:rsidRPr="00B64251" w:rsidRDefault="000B696F" w:rsidP="002A2BD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Explanation</w:t>
            </w:r>
          </w:p>
        </w:tc>
      </w:tr>
      <w:tr w:rsidR="00F5545B" w:rsidTr="000B696F">
        <w:trPr>
          <w:trHeight w:val="451"/>
        </w:trPr>
        <w:tc>
          <w:tcPr>
            <w:tcW w:w="1701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26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11486" w:rsidTr="000B696F">
        <w:trPr>
          <w:trHeight w:val="451"/>
        </w:trPr>
        <w:tc>
          <w:tcPr>
            <w:tcW w:w="1701" w:type="dxa"/>
            <w:vAlign w:val="center"/>
          </w:tcPr>
          <w:p w:rsidR="00411486" w:rsidRDefault="00411486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126" w:type="dxa"/>
            <w:vAlign w:val="center"/>
          </w:tcPr>
          <w:p w:rsidR="00411486" w:rsidRDefault="00411486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F5545B" w:rsidTr="000B696F">
        <w:trPr>
          <w:trHeight w:val="451"/>
        </w:trPr>
        <w:tc>
          <w:tcPr>
            <w:tcW w:w="1701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  <w:tc>
          <w:tcPr>
            <w:tcW w:w="7126" w:type="dxa"/>
            <w:vAlign w:val="center"/>
          </w:tcPr>
          <w:p w:rsidR="00F5545B" w:rsidRDefault="00F5545B">
            <w:pPr>
              <w:rPr>
                <w:rFonts w:cs="Arial"/>
                <w:color w:val="000000"/>
                <w:szCs w:val="20"/>
                <w:lang w:val="en-GB"/>
              </w:rPr>
            </w:pPr>
          </w:p>
        </w:tc>
      </w:tr>
    </w:tbl>
    <w:p w:rsidR="000B696F" w:rsidRDefault="006B7CEB" w:rsidP="00AC6301">
      <w:pPr>
        <w:pStyle w:val="Caption"/>
        <w:rPr>
          <w:lang w:val="en-US"/>
        </w:rPr>
      </w:pPr>
      <w:bookmarkStart w:id="6" w:name="_Toc364066778"/>
      <w:bookmarkStart w:id="7" w:name="_Toc477948146"/>
      <w:r>
        <w:t xml:space="preserve">Table </w:t>
      </w:r>
      <w:r w:rsidR="00A61420">
        <w:fldChar w:fldCharType="begin"/>
      </w:r>
      <w:r w:rsidR="00A61420">
        <w:instrText xml:space="preserve"> SEQ Table \* ARABIC </w:instrText>
      </w:r>
      <w:r w:rsidR="00A61420">
        <w:fldChar w:fldCharType="separate"/>
      </w:r>
      <w:r w:rsidR="00395CB0">
        <w:rPr>
          <w:noProof/>
        </w:rPr>
        <w:t>1</w:t>
      </w:r>
      <w:r w:rsidR="00A61420">
        <w:fldChar w:fldCharType="end"/>
      </w:r>
      <w:r>
        <w:t>: Abbreviations</w:t>
      </w:r>
      <w:bookmarkEnd w:id="6"/>
      <w:bookmarkEnd w:id="7"/>
    </w:p>
    <w:p w:rsidR="00EB2138" w:rsidRDefault="00D22F32" w:rsidP="00D22F32">
      <w:pPr>
        <w:pStyle w:val="Heading2"/>
        <w:rPr>
          <w:lang w:val="en-US"/>
        </w:rPr>
      </w:pPr>
      <w:bookmarkStart w:id="8" w:name="_Toc477948133"/>
      <w:r>
        <w:rPr>
          <w:lang w:val="en-US"/>
        </w:rPr>
        <w:lastRenderedPageBreak/>
        <w:t>Glossary</w:t>
      </w:r>
      <w:bookmarkEnd w:id="8"/>
    </w:p>
    <w:p w:rsidR="00B64251" w:rsidRPr="00B64251" w:rsidRDefault="00B64251" w:rsidP="00B6425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5767"/>
      </w:tblGrid>
      <w:tr w:rsidR="00B64251" w:rsidTr="00683705">
        <w:trPr>
          <w:trHeight w:val="450"/>
        </w:trPr>
        <w:tc>
          <w:tcPr>
            <w:tcW w:w="3060" w:type="dxa"/>
            <w:vAlign w:val="center"/>
          </w:tcPr>
          <w:p w:rsidR="00B64251" w:rsidRPr="00B64251" w:rsidRDefault="00B64251" w:rsidP="0068370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</w:t>
            </w:r>
          </w:p>
        </w:tc>
        <w:tc>
          <w:tcPr>
            <w:tcW w:w="5767" w:type="dxa"/>
            <w:vAlign w:val="center"/>
          </w:tcPr>
          <w:p w:rsidR="00B64251" w:rsidRPr="00B64251" w:rsidRDefault="00B64251" w:rsidP="0068370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Explanation</w:t>
            </w: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  <w:tr w:rsidR="00B64251" w:rsidTr="00683705">
        <w:trPr>
          <w:trHeight w:val="451"/>
        </w:trPr>
        <w:tc>
          <w:tcPr>
            <w:tcW w:w="3060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  <w:tc>
          <w:tcPr>
            <w:tcW w:w="5767" w:type="dxa"/>
            <w:vAlign w:val="center"/>
          </w:tcPr>
          <w:p w:rsidR="00B64251" w:rsidRDefault="00B64251" w:rsidP="00683705">
            <w:pPr>
              <w:rPr>
                <w:lang w:val="en-GB"/>
              </w:rPr>
            </w:pPr>
          </w:p>
        </w:tc>
      </w:tr>
    </w:tbl>
    <w:p w:rsidR="007827CA" w:rsidRPr="004470E9" w:rsidRDefault="00CC193F" w:rsidP="00AC6301">
      <w:pPr>
        <w:pStyle w:val="Caption"/>
        <w:rPr>
          <w:rFonts w:ascii="Tahoma" w:hAnsi="Tahoma" w:cs="Tahoma"/>
          <w:lang w:val="en-US"/>
        </w:rPr>
      </w:pPr>
      <w:bookmarkStart w:id="9" w:name="_Toc364066780"/>
      <w:bookmarkStart w:id="10" w:name="_Toc477948147"/>
      <w:r>
        <w:t xml:space="preserve">Table </w:t>
      </w:r>
      <w:r w:rsidR="00A61420">
        <w:fldChar w:fldCharType="begin"/>
      </w:r>
      <w:r w:rsidR="00A61420">
        <w:instrText xml:space="preserve"> SEQ Table \* ARABIC </w:instrText>
      </w:r>
      <w:r w:rsidR="00A61420">
        <w:fldChar w:fldCharType="separate"/>
      </w:r>
      <w:r w:rsidR="00395CB0">
        <w:rPr>
          <w:noProof/>
        </w:rPr>
        <w:t>2</w:t>
      </w:r>
      <w:r w:rsidR="00A61420">
        <w:fldChar w:fldCharType="end"/>
      </w:r>
      <w:r>
        <w:t>: Glossary</w:t>
      </w:r>
      <w:bookmarkEnd w:id="9"/>
      <w:bookmarkEnd w:id="10"/>
      <w:r w:rsidR="008E7E67" w:rsidRPr="007827CA">
        <w:rPr>
          <w:lang w:val="en-US"/>
        </w:rPr>
        <w:t xml:space="preserve"> </w:t>
      </w:r>
    </w:p>
    <w:p w:rsidR="002247E7" w:rsidRDefault="002247E7" w:rsidP="00327747">
      <w:pPr>
        <w:pStyle w:val="Heading1"/>
        <w:rPr>
          <w:lang w:val="en-GB"/>
        </w:rPr>
      </w:pPr>
      <w:bookmarkStart w:id="11" w:name="_Toc477948134"/>
      <w:bookmarkStart w:id="12" w:name="_Ref347932465"/>
      <w:bookmarkStart w:id="13" w:name="_Ref347932481"/>
      <w:bookmarkStart w:id="14" w:name="_GoBack"/>
      <w:bookmarkEnd w:id="14"/>
      <w:r>
        <w:rPr>
          <w:lang w:val="en-GB"/>
        </w:rPr>
        <w:t>Project Specification</w:t>
      </w:r>
      <w:bookmarkEnd w:id="11"/>
    </w:p>
    <w:p w:rsidR="00395CB0" w:rsidRDefault="00395CB0">
      <w:pPr>
        <w:rPr>
          <w:b/>
          <w:lang w:val="en-GB"/>
        </w:rPr>
      </w:pPr>
    </w:p>
    <w:p w:rsidR="00395CB0" w:rsidRPr="00395CB0" w:rsidRDefault="00395CB0">
      <w:pPr>
        <w:rPr>
          <w:b/>
          <w:lang w:val="en-GB"/>
        </w:rPr>
      </w:pPr>
      <w:r w:rsidRPr="00395CB0">
        <w:rPr>
          <w:b/>
          <w:lang w:val="en-GB"/>
        </w:rPr>
        <w:t>Project requirement</w:t>
      </w:r>
      <w:r>
        <w:rPr>
          <w:b/>
          <w:lang w:val="en-GB"/>
        </w:rPr>
        <w:t xml:space="preserve"> from customer</w:t>
      </w:r>
      <w:r w:rsidRPr="00395CB0">
        <w:rPr>
          <w:b/>
          <w:lang w:val="en-GB"/>
        </w:rPr>
        <w:t>:</w:t>
      </w:r>
    </w:p>
    <w:p w:rsidR="002247E7" w:rsidRDefault="00395CB0">
      <w:pPr>
        <w:rPr>
          <w:lang w:val="en-GB"/>
        </w:rPr>
      </w:pPr>
      <w:r>
        <w:rPr>
          <w:lang w:val="en-GB"/>
        </w:rPr>
        <w:t>Create program, which exports ABAP program codes into txt files.</w:t>
      </w:r>
    </w:p>
    <w:p w:rsidR="009C5713" w:rsidRPr="00191CBA" w:rsidRDefault="009C5713">
      <w:pPr>
        <w:rPr>
          <w:lang w:val="en-GB"/>
        </w:rPr>
      </w:pPr>
    </w:p>
    <w:p w:rsidR="00327747" w:rsidRDefault="00C22FCA" w:rsidP="00327747">
      <w:pPr>
        <w:pStyle w:val="Heading1"/>
        <w:rPr>
          <w:lang w:val="en-GB"/>
        </w:rPr>
      </w:pPr>
      <w:bookmarkStart w:id="15" w:name="_Toc477948135"/>
      <w:r>
        <w:rPr>
          <w:lang w:val="en-GB"/>
        </w:rPr>
        <w:t xml:space="preserve">Technical </w:t>
      </w:r>
      <w:r w:rsidR="00E348BA">
        <w:rPr>
          <w:lang w:val="en-GB"/>
        </w:rPr>
        <w:t>D</w:t>
      </w:r>
      <w:r>
        <w:rPr>
          <w:lang w:val="en-GB"/>
        </w:rPr>
        <w:t>escription</w:t>
      </w:r>
      <w:bookmarkEnd w:id="12"/>
      <w:bookmarkEnd w:id="13"/>
      <w:bookmarkEnd w:id="15"/>
    </w:p>
    <w:p w:rsidR="00CE4916" w:rsidRDefault="002247E7" w:rsidP="00CE4916">
      <w:pPr>
        <w:rPr>
          <w:lang w:val="en-GB"/>
        </w:rPr>
      </w:pPr>
      <w:proofErr w:type="gramStart"/>
      <w:r>
        <w:rPr>
          <w:lang w:val="en-GB"/>
        </w:rPr>
        <w:t>T</w:t>
      </w:r>
      <w:r w:rsidR="00ED739A">
        <w:rPr>
          <w:lang w:val="en-GB"/>
        </w:rPr>
        <w:t xml:space="preserve">echnical information for </w:t>
      </w:r>
      <w:r w:rsidR="00505AB1">
        <w:rPr>
          <w:lang w:val="en-GB"/>
        </w:rPr>
        <w:t>Export ABAP Codes to TXT Files</w:t>
      </w:r>
      <w:r w:rsidR="00ED739A">
        <w:rPr>
          <w:lang w:val="en-GB"/>
        </w:rPr>
        <w:t>.</w:t>
      </w:r>
      <w:proofErr w:type="gramEnd"/>
    </w:p>
    <w:p w:rsidR="00926573" w:rsidRDefault="00926573" w:rsidP="00CE4916">
      <w:pPr>
        <w:rPr>
          <w:lang w:val="en-GB"/>
        </w:rPr>
      </w:pPr>
    </w:p>
    <w:p w:rsidR="00B42ADD" w:rsidRDefault="00B42ADD" w:rsidP="00B42ADD">
      <w:pPr>
        <w:pStyle w:val="Heading2"/>
        <w:rPr>
          <w:lang w:val="en-GB"/>
        </w:rPr>
      </w:pPr>
      <w:bookmarkStart w:id="16" w:name="_Toc477948136"/>
      <w:r>
        <w:rPr>
          <w:lang w:val="en-GB"/>
        </w:rPr>
        <w:t>Inputs and Outputs</w:t>
      </w:r>
      <w:bookmarkEnd w:id="16"/>
    </w:p>
    <w:p w:rsidR="00B42ADD" w:rsidRDefault="00B42ADD" w:rsidP="00B42ADD">
      <w:pPr>
        <w:pStyle w:val="Heading3"/>
        <w:rPr>
          <w:lang w:val="en-GB"/>
        </w:rPr>
      </w:pPr>
      <w:bookmarkStart w:id="17" w:name="_Toc477948137"/>
      <w:r>
        <w:rPr>
          <w:lang w:val="en-GB"/>
        </w:rPr>
        <w:t>Input</w:t>
      </w:r>
      <w:bookmarkEnd w:id="17"/>
      <w:r>
        <w:rPr>
          <w:lang w:val="en-GB"/>
        </w:rPr>
        <w:t xml:space="preserve"> </w:t>
      </w:r>
    </w:p>
    <w:p w:rsidR="00B42ADD" w:rsidRDefault="00B42ADD" w:rsidP="00B42ADD">
      <w:pPr>
        <w:rPr>
          <w:lang w:val="en-GB"/>
        </w:rPr>
      </w:pPr>
      <w:r>
        <w:rPr>
          <w:lang w:val="en-GB"/>
        </w:rPr>
        <w:t>User wants to choose from selection screen following:</w:t>
      </w:r>
    </w:p>
    <w:p w:rsidR="00B42ADD" w:rsidRDefault="00B42ADD" w:rsidP="00B42ADD">
      <w:pPr>
        <w:rPr>
          <w:lang w:val="en-GB"/>
        </w:rPr>
      </w:pPr>
    </w:p>
    <w:p w:rsidR="00B42ADD" w:rsidRDefault="00B42ADD" w:rsidP="00B42ADD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Program Names</w:t>
      </w:r>
    </w:p>
    <w:p w:rsidR="00B42ADD" w:rsidRDefault="00B42ADD" w:rsidP="00B42ADD">
      <w:pPr>
        <w:rPr>
          <w:lang w:val="en-GB"/>
        </w:rPr>
      </w:pPr>
    </w:p>
    <w:p w:rsidR="006F6041" w:rsidRPr="006F6041" w:rsidRDefault="006F6041" w:rsidP="006F6041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Path to a folder on local hard drive, where all files will be exported</w:t>
      </w:r>
    </w:p>
    <w:p w:rsidR="006F6041" w:rsidRDefault="006F6041" w:rsidP="00B42ADD">
      <w:pPr>
        <w:rPr>
          <w:lang w:val="en-GB"/>
        </w:rPr>
      </w:pPr>
    </w:p>
    <w:p w:rsidR="006D69EE" w:rsidRPr="006D69EE" w:rsidRDefault="006D69EE" w:rsidP="006D69EE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Options to turn on/off displaying success and error logs</w:t>
      </w:r>
    </w:p>
    <w:p w:rsidR="006D69EE" w:rsidRDefault="006D69EE" w:rsidP="00B42ADD">
      <w:pPr>
        <w:rPr>
          <w:lang w:val="en-GB"/>
        </w:rPr>
      </w:pPr>
    </w:p>
    <w:p w:rsidR="00B42ADD" w:rsidRDefault="00B42ADD" w:rsidP="00B42ADD">
      <w:pPr>
        <w:rPr>
          <w:lang w:val="en-GB"/>
        </w:rPr>
      </w:pPr>
      <w:r>
        <w:rPr>
          <w:lang w:val="en-GB"/>
        </w:rPr>
        <w:t>Software should export all codes from provided program names and programs contained in provided packages.</w:t>
      </w:r>
    </w:p>
    <w:p w:rsidR="00B42ADD" w:rsidRDefault="00B42ADD" w:rsidP="00B42ADD">
      <w:pPr>
        <w:rPr>
          <w:lang w:val="en-GB"/>
        </w:rPr>
      </w:pPr>
    </w:p>
    <w:p w:rsidR="00B42ADD" w:rsidRDefault="00B42ADD" w:rsidP="006F6041">
      <w:pPr>
        <w:pStyle w:val="Heading3"/>
        <w:rPr>
          <w:lang w:val="en-GB"/>
        </w:rPr>
      </w:pPr>
      <w:bookmarkStart w:id="18" w:name="_Toc477948138"/>
      <w:r>
        <w:rPr>
          <w:lang w:val="en-GB"/>
        </w:rPr>
        <w:t>Output</w:t>
      </w:r>
      <w:bookmarkEnd w:id="18"/>
    </w:p>
    <w:p w:rsidR="006F6041" w:rsidRDefault="006F6041" w:rsidP="006F6041">
      <w:pPr>
        <w:pStyle w:val="Heading4"/>
        <w:rPr>
          <w:lang w:val="en-GB"/>
        </w:rPr>
      </w:pPr>
      <w:r>
        <w:rPr>
          <w:lang w:val="en-GB"/>
        </w:rPr>
        <w:t>Exported Files</w:t>
      </w:r>
    </w:p>
    <w:p w:rsidR="006F6041" w:rsidRDefault="006F6041" w:rsidP="006F6041">
      <w:pPr>
        <w:rPr>
          <w:lang w:val="en-GB"/>
        </w:rPr>
      </w:pPr>
      <w:r>
        <w:rPr>
          <w:lang w:val="en-GB"/>
        </w:rPr>
        <w:t>Code from each program must be stored in separate txt file.</w:t>
      </w:r>
    </w:p>
    <w:p w:rsidR="006D69EE" w:rsidRDefault="006D69EE" w:rsidP="006F6041">
      <w:pPr>
        <w:rPr>
          <w:lang w:val="en-GB"/>
        </w:rPr>
      </w:pPr>
    </w:p>
    <w:p w:rsidR="006D69EE" w:rsidRDefault="006F6041" w:rsidP="006F6041">
      <w:pPr>
        <w:rPr>
          <w:lang w:val="en-GB"/>
        </w:rPr>
      </w:pPr>
      <w:r>
        <w:rPr>
          <w:lang w:val="en-GB"/>
        </w:rPr>
        <w:t>Files names should contain</w:t>
      </w:r>
      <w:r w:rsidR="006D69EE">
        <w:rPr>
          <w:lang w:val="en-GB"/>
        </w:rPr>
        <w:t>:</w:t>
      </w:r>
    </w:p>
    <w:p w:rsidR="006D69EE" w:rsidRDefault="006D69EE" w:rsidP="006D69EE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System Name</w:t>
      </w:r>
    </w:p>
    <w:p w:rsidR="006F6041" w:rsidRDefault="006D69EE" w:rsidP="006D69EE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Program Name</w:t>
      </w:r>
    </w:p>
    <w:p w:rsidR="006D69EE" w:rsidRDefault="006D69EE" w:rsidP="006D69EE">
      <w:pPr>
        <w:rPr>
          <w:lang w:val="en-GB"/>
        </w:rPr>
      </w:pPr>
      <w:r>
        <w:rPr>
          <w:lang w:val="en-GB"/>
        </w:rPr>
        <w:t>Both names should be separated by “_”.</w:t>
      </w:r>
    </w:p>
    <w:p w:rsidR="006D69EE" w:rsidRDefault="006D69EE" w:rsidP="006D69EE">
      <w:pPr>
        <w:rPr>
          <w:lang w:val="en-GB"/>
        </w:rPr>
      </w:pPr>
      <w:r>
        <w:rPr>
          <w:lang w:val="en-GB"/>
        </w:rPr>
        <w:t>Example: Program called “ZAA_EXPORT_TEST” is being exported from “NSP” system. Exported file should contain following name: “NSP_ZAA_EXPORT_TEST”.</w:t>
      </w:r>
    </w:p>
    <w:p w:rsidR="006D69EE" w:rsidRPr="006D69EE" w:rsidRDefault="006D69EE" w:rsidP="006D69EE">
      <w:pPr>
        <w:rPr>
          <w:lang w:val="en-GB"/>
        </w:rPr>
      </w:pPr>
    </w:p>
    <w:p w:rsidR="006F6041" w:rsidRDefault="006F6041" w:rsidP="006F6041">
      <w:pPr>
        <w:rPr>
          <w:lang w:val="en-GB"/>
        </w:rPr>
      </w:pPr>
      <w:r>
        <w:rPr>
          <w:lang w:val="en-GB"/>
        </w:rPr>
        <w:t>File extension should be “.</w:t>
      </w:r>
      <w:proofErr w:type="spellStart"/>
      <w:r>
        <w:rPr>
          <w:lang w:val="en-GB"/>
        </w:rPr>
        <w:t>abap</w:t>
      </w:r>
      <w:proofErr w:type="spellEnd"/>
      <w:r>
        <w:rPr>
          <w:lang w:val="en-GB"/>
        </w:rPr>
        <w:t>” instead of “.txt”</w:t>
      </w:r>
    </w:p>
    <w:p w:rsidR="006F6041" w:rsidRDefault="006F6041" w:rsidP="006F6041">
      <w:pPr>
        <w:rPr>
          <w:lang w:val="en-GB"/>
        </w:rPr>
      </w:pPr>
    </w:p>
    <w:p w:rsidR="006D69EE" w:rsidRDefault="006D69EE" w:rsidP="006F6041">
      <w:pPr>
        <w:rPr>
          <w:lang w:val="en-GB"/>
        </w:rPr>
      </w:pPr>
      <w:r>
        <w:rPr>
          <w:lang w:val="en-GB"/>
        </w:rPr>
        <w:t>Example: Final exported file should be called like this: “</w:t>
      </w:r>
      <w:proofErr w:type="spellStart"/>
      <w:r>
        <w:rPr>
          <w:lang w:val="en-GB"/>
        </w:rPr>
        <w:t>NSP_ZAA_EXPORT_TEST.abap</w:t>
      </w:r>
      <w:proofErr w:type="spellEnd"/>
      <w:r>
        <w:rPr>
          <w:lang w:val="en-GB"/>
        </w:rPr>
        <w:t>”</w:t>
      </w:r>
    </w:p>
    <w:p w:rsidR="006F6041" w:rsidRDefault="006F6041" w:rsidP="006F6041">
      <w:pPr>
        <w:pStyle w:val="Heading4"/>
        <w:rPr>
          <w:lang w:val="en-GB"/>
        </w:rPr>
      </w:pPr>
      <w:r>
        <w:rPr>
          <w:lang w:val="en-GB"/>
        </w:rPr>
        <w:t>Output Screen</w:t>
      </w:r>
    </w:p>
    <w:p w:rsidR="006F6041" w:rsidRDefault="006F6041" w:rsidP="006F6041">
      <w:pPr>
        <w:rPr>
          <w:lang w:val="en-GB"/>
        </w:rPr>
      </w:pPr>
      <w:r>
        <w:rPr>
          <w:lang w:val="en-GB"/>
        </w:rPr>
        <w:t>Output screen should contain the following information per each exported program:</w:t>
      </w:r>
    </w:p>
    <w:p w:rsidR="006F6041" w:rsidRDefault="006F6041" w:rsidP="006F604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Icon indicating if export has finished successfully or with error</w:t>
      </w:r>
    </w:p>
    <w:p w:rsidR="006F6041" w:rsidRDefault="006F6041" w:rsidP="006F604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lastRenderedPageBreak/>
        <w:t>Program name</w:t>
      </w:r>
    </w:p>
    <w:p w:rsidR="006D69EE" w:rsidRDefault="006D69EE" w:rsidP="006F6041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Information written in text format </w:t>
      </w:r>
    </w:p>
    <w:p w:rsidR="006D69EE" w:rsidRDefault="006D69EE" w:rsidP="006D69EE">
      <w:pPr>
        <w:pStyle w:val="ListParagraph"/>
        <w:numPr>
          <w:ilvl w:val="1"/>
          <w:numId w:val="15"/>
        </w:numPr>
        <w:rPr>
          <w:lang w:val="en-GB"/>
        </w:rPr>
      </w:pPr>
      <w:r>
        <w:rPr>
          <w:lang w:val="en-GB"/>
        </w:rPr>
        <w:t>Success: “was downloaded successfully”</w:t>
      </w:r>
    </w:p>
    <w:p w:rsidR="006D69EE" w:rsidRDefault="006D69EE" w:rsidP="006D69EE">
      <w:pPr>
        <w:pStyle w:val="ListParagraph"/>
        <w:numPr>
          <w:ilvl w:val="1"/>
          <w:numId w:val="15"/>
        </w:numPr>
        <w:rPr>
          <w:lang w:val="en-GB"/>
        </w:rPr>
      </w:pPr>
      <w:r>
        <w:rPr>
          <w:lang w:val="en-GB"/>
        </w:rPr>
        <w:t xml:space="preserve">Error “was not downloaded </w:t>
      </w:r>
      <w:proofErr w:type="spellStart"/>
      <w:r>
        <w:rPr>
          <w:lang w:val="en-GB"/>
        </w:rPr>
        <w:t>successfuly</w:t>
      </w:r>
      <w:proofErr w:type="spellEnd"/>
      <w:r>
        <w:rPr>
          <w:lang w:val="en-GB"/>
        </w:rPr>
        <w:t>”</w:t>
      </w:r>
    </w:p>
    <w:p w:rsidR="006D69EE" w:rsidRDefault="006D69EE" w:rsidP="006D69EE">
      <w:pPr>
        <w:rPr>
          <w:lang w:val="en-GB"/>
        </w:rPr>
      </w:pPr>
    </w:p>
    <w:p w:rsidR="006D69EE" w:rsidRDefault="006D69EE" w:rsidP="006D69EE">
      <w:pPr>
        <w:rPr>
          <w:lang w:val="en-GB"/>
        </w:rPr>
      </w:pPr>
      <w:r>
        <w:rPr>
          <w:lang w:val="en-GB"/>
        </w:rPr>
        <w:t xml:space="preserve">Example: </w:t>
      </w:r>
    </w:p>
    <w:p w:rsidR="006D69EE" w:rsidRDefault="006D69EE" w:rsidP="006D69EE">
      <w:pPr>
        <w:keepNext/>
      </w:pPr>
      <w:r>
        <w:rPr>
          <w:noProof/>
          <w:lang w:val="sk-SK" w:eastAsia="sk-SK"/>
        </w:rPr>
        <w:drawing>
          <wp:inline distT="0" distB="0" distL="0" distR="0" wp14:anchorId="4B2BB1B7" wp14:editId="664D8AC7">
            <wp:extent cx="475297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EE" w:rsidRPr="006D69EE" w:rsidRDefault="006D69EE" w:rsidP="006D69EE">
      <w:pPr>
        <w:pStyle w:val="Caption"/>
        <w:jc w:val="left"/>
        <w:rPr>
          <w:lang w:val="en-GB"/>
        </w:rPr>
      </w:pPr>
      <w:bookmarkStart w:id="19" w:name="_Toc477948144"/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 w:rsidR="00395CB0">
        <w:rPr>
          <w:noProof/>
        </w:rPr>
        <w:t>1</w:t>
      </w:r>
      <w:r>
        <w:fldChar w:fldCharType="end"/>
      </w:r>
      <w:r>
        <w:t>: Output Screen Example</w:t>
      </w:r>
      <w:bookmarkEnd w:id="19"/>
    </w:p>
    <w:p w:rsidR="00B42ADD" w:rsidRDefault="00B42ADD" w:rsidP="00B42ADD">
      <w:pPr>
        <w:pStyle w:val="Heading2"/>
        <w:rPr>
          <w:lang w:val="en-GB"/>
        </w:rPr>
      </w:pPr>
      <w:bookmarkStart w:id="20" w:name="_Toc477948139"/>
      <w:r>
        <w:rPr>
          <w:lang w:val="en-GB"/>
        </w:rPr>
        <w:t>Program Logic</w:t>
      </w:r>
      <w:bookmarkEnd w:id="20"/>
    </w:p>
    <w:p w:rsidR="00B42ADD" w:rsidRPr="00B42ADD" w:rsidRDefault="006F6041" w:rsidP="00B42ADD">
      <w:pPr>
        <w:rPr>
          <w:lang w:val="en-GB"/>
        </w:rPr>
      </w:pPr>
      <w:r>
        <w:rPr>
          <w:lang w:val="en-GB"/>
        </w:rPr>
        <w:t>Program logic is described in detail in the following UML diagram.</w:t>
      </w:r>
    </w:p>
    <w:p w:rsidR="00926573" w:rsidRDefault="00926573" w:rsidP="00926573">
      <w:pPr>
        <w:pStyle w:val="Heading2"/>
        <w:rPr>
          <w:lang w:val="en-GB"/>
        </w:rPr>
      </w:pPr>
      <w:bookmarkStart w:id="21" w:name="_Toc477948140"/>
      <w:r>
        <w:rPr>
          <w:lang w:val="en-GB"/>
        </w:rPr>
        <w:lastRenderedPageBreak/>
        <w:t>UML Diagram</w:t>
      </w:r>
      <w:bookmarkEnd w:id="21"/>
    </w:p>
    <w:p w:rsidR="00627DE5" w:rsidRDefault="00926573" w:rsidP="00627DE5">
      <w:pPr>
        <w:keepNext/>
      </w:pPr>
      <w:r>
        <w:rPr>
          <w:noProof/>
          <w:lang w:val="sk-SK" w:eastAsia="sk-SK"/>
        </w:rPr>
        <w:drawing>
          <wp:inline distT="0" distB="0" distL="0" distR="0" wp14:anchorId="7109F157" wp14:editId="257C9D6F">
            <wp:extent cx="5760720" cy="7900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L pap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4B" w:rsidRPr="00627DE5" w:rsidRDefault="00627DE5" w:rsidP="00627DE5">
      <w:pPr>
        <w:pStyle w:val="Caption"/>
        <w:jc w:val="left"/>
        <w:rPr>
          <w:lang w:val="en-GB"/>
        </w:rPr>
      </w:pPr>
      <w:bookmarkStart w:id="22" w:name="_Toc477948145"/>
      <w:r>
        <w:t xml:space="preserve">Image </w:t>
      </w:r>
      <w:r>
        <w:fldChar w:fldCharType="begin"/>
      </w:r>
      <w:r>
        <w:instrText xml:space="preserve"> SEQ Image \* ARABIC </w:instrText>
      </w:r>
      <w:r>
        <w:fldChar w:fldCharType="separate"/>
      </w:r>
      <w:r w:rsidR="00395CB0">
        <w:rPr>
          <w:noProof/>
        </w:rPr>
        <w:t>2</w:t>
      </w:r>
      <w:r>
        <w:fldChar w:fldCharType="end"/>
      </w:r>
      <w:r>
        <w:t>: UML diagram with solution</w:t>
      </w:r>
      <w:bookmarkEnd w:id="22"/>
    </w:p>
    <w:p w:rsidR="00B31B8D" w:rsidRDefault="00B31B8D">
      <w:pPr>
        <w:rPr>
          <w:rFonts w:ascii="Arial Black" w:hAnsi="Arial Black" w:cs="Arial"/>
          <w:b/>
          <w:bCs/>
          <w:color w:val="004667"/>
          <w:kern w:val="32"/>
          <w:sz w:val="32"/>
          <w:szCs w:val="32"/>
        </w:rPr>
      </w:pPr>
      <w:r>
        <w:br w:type="page"/>
      </w:r>
    </w:p>
    <w:p w:rsidR="0025106D" w:rsidRPr="000701F0" w:rsidRDefault="0025106D" w:rsidP="00B31B8D">
      <w:pPr>
        <w:pStyle w:val="Heading1"/>
        <w:rPr>
          <w:lang w:val="en-US"/>
        </w:rPr>
      </w:pPr>
      <w:bookmarkStart w:id="23" w:name="_Toc477948141"/>
      <w:r w:rsidRPr="000701F0">
        <w:rPr>
          <w:lang w:val="en-US"/>
        </w:rPr>
        <w:lastRenderedPageBreak/>
        <w:t>Appendix</w:t>
      </w:r>
      <w:bookmarkEnd w:id="23"/>
    </w:p>
    <w:p w:rsidR="00313976" w:rsidRPr="00AC6301" w:rsidRDefault="0025106D" w:rsidP="00313976">
      <w:pPr>
        <w:pStyle w:val="Heading2"/>
        <w:rPr>
          <w:lang w:val="en-US"/>
        </w:rPr>
      </w:pPr>
      <w:bookmarkStart w:id="24" w:name="_Toc477948142"/>
      <w:r>
        <w:rPr>
          <w:lang w:val="en-US"/>
        </w:rPr>
        <w:t xml:space="preserve">List of </w:t>
      </w:r>
      <w:r w:rsidR="00C44878">
        <w:rPr>
          <w:lang w:val="en-US"/>
        </w:rPr>
        <w:t>images</w:t>
      </w:r>
      <w:bookmarkEnd w:id="24"/>
    </w:p>
    <w:p w:rsidR="00395CB0" w:rsidRDefault="00AC6301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"Image" </w:instrText>
      </w:r>
      <w:r>
        <w:rPr>
          <w:lang w:val="en-US"/>
        </w:rPr>
        <w:fldChar w:fldCharType="separate"/>
      </w:r>
      <w:hyperlink w:anchor="_Toc477948144" w:history="1">
        <w:r w:rsidR="00395CB0" w:rsidRPr="00D8041B">
          <w:rPr>
            <w:rStyle w:val="Hyperlink"/>
            <w:noProof/>
          </w:rPr>
          <w:t>Image 1: Output Screen Example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_Toc477948144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5</w:t>
        </w:r>
        <w:r w:rsidR="00395CB0">
          <w:rPr>
            <w:noProof/>
            <w:webHidden/>
          </w:rPr>
          <w:fldChar w:fldCharType="end"/>
        </w:r>
      </w:hyperlink>
    </w:p>
    <w:p w:rsidR="00395CB0" w:rsidRDefault="007853D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hyperlink w:anchor="_Toc477948145" w:history="1">
        <w:r w:rsidR="00395CB0" w:rsidRPr="00D8041B">
          <w:rPr>
            <w:rStyle w:val="Hyperlink"/>
            <w:noProof/>
          </w:rPr>
          <w:t>Image 2: UML diagram with solution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_Toc477948145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6</w:t>
        </w:r>
        <w:r w:rsidR="00395CB0">
          <w:rPr>
            <w:noProof/>
            <w:webHidden/>
          </w:rPr>
          <w:fldChar w:fldCharType="end"/>
        </w:r>
      </w:hyperlink>
    </w:p>
    <w:p w:rsidR="00AC6301" w:rsidRPr="00313976" w:rsidRDefault="00AC6301" w:rsidP="00313976">
      <w:pPr>
        <w:rPr>
          <w:lang w:val="en-US"/>
        </w:rPr>
      </w:pPr>
      <w:r>
        <w:rPr>
          <w:lang w:val="en-US"/>
        </w:rPr>
        <w:fldChar w:fldCharType="end"/>
      </w:r>
    </w:p>
    <w:p w:rsidR="0025106D" w:rsidRDefault="0025106D" w:rsidP="0025106D">
      <w:pPr>
        <w:pStyle w:val="Heading2"/>
        <w:rPr>
          <w:lang w:val="en-US"/>
        </w:rPr>
      </w:pPr>
      <w:bookmarkStart w:id="25" w:name="_Toc477948143"/>
      <w:r>
        <w:rPr>
          <w:lang w:val="en-US"/>
        </w:rPr>
        <w:t>List of tables</w:t>
      </w:r>
      <w:bookmarkEnd w:id="25"/>
    </w:p>
    <w:p w:rsidR="00395CB0" w:rsidRDefault="0025106D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"Table" </w:instrText>
      </w:r>
      <w:r>
        <w:rPr>
          <w:lang w:val="en-US"/>
        </w:rPr>
        <w:fldChar w:fldCharType="separate"/>
      </w:r>
      <w:hyperlink w:anchor="_Toc477948146" w:history="1">
        <w:r w:rsidR="00395CB0" w:rsidRPr="00A833CC">
          <w:rPr>
            <w:rStyle w:val="Hyperlink"/>
            <w:noProof/>
          </w:rPr>
          <w:t>Table 1: Abbreviations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_Toc477948146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3</w:t>
        </w:r>
        <w:r w:rsidR="00395CB0">
          <w:rPr>
            <w:noProof/>
            <w:webHidden/>
          </w:rPr>
          <w:fldChar w:fldCharType="end"/>
        </w:r>
      </w:hyperlink>
    </w:p>
    <w:p w:rsidR="00395CB0" w:rsidRDefault="007853D4">
      <w:pPr>
        <w:pStyle w:val="TableofFigur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sk-SK" w:eastAsia="sk-SK"/>
        </w:rPr>
      </w:pPr>
      <w:hyperlink w:anchor="_Toc477948147" w:history="1">
        <w:r w:rsidR="00395CB0" w:rsidRPr="00A833CC">
          <w:rPr>
            <w:rStyle w:val="Hyperlink"/>
            <w:noProof/>
          </w:rPr>
          <w:t>Table 2: Glossary</w:t>
        </w:r>
        <w:r w:rsidR="00395CB0">
          <w:rPr>
            <w:noProof/>
            <w:webHidden/>
          </w:rPr>
          <w:tab/>
        </w:r>
        <w:r w:rsidR="00395CB0">
          <w:rPr>
            <w:noProof/>
            <w:webHidden/>
          </w:rPr>
          <w:fldChar w:fldCharType="begin"/>
        </w:r>
        <w:r w:rsidR="00395CB0">
          <w:rPr>
            <w:noProof/>
            <w:webHidden/>
          </w:rPr>
          <w:instrText xml:space="preserve"> PAGEREF _Toc477948147 \h </w:instrText>
        </w:r>
        <w:r w:rsidR="00395CB0">
          <w:rPr>
            <w:noProof/>
            <w:webHidden/>
          </w:rPr>
        </w:r>
        <w:r w:rsidR="00395CB0">
          <w:rPr>
            <w:noProof/>
            <w:webHidden/>
          </w:rPr>
          <w:fldChar w:fldCharType="separate"/>
        </w:r>
        <w:r w:rsidR="00395CB0">
          <w:rPr>
            <w:noProof/>
            <w:webHidden/>
          </w:rPr>
          <w:t>3</w:t>
        </w:r>
        <w:r w:rsidR="00395CB0">
          <w:rPr>
            <w:noProof/>
            <w:webHidden/>
          </w:rPr>
          <w:fldChar w:fldCharType="end"/>
        </w:r>
      </w:hyperlink>
    </w:p>
    <w:p w:rsidR="0025106D" w:rsidRPr="0025106D" w:rsidRDefault="0025106D" w:rsidP="0025106D">
      <w:pPr>
        <w:rPr>
          <w:lang w:val="en-US"/>
        </w:rPr>
      </w:pPr>
      <w:r>
        <w:rPr>
          <w:lang w:val="en-US"/>
        </w:rPr>
        <w:fldChar w:fldCharType="end"/>
      </w:r>
    </w:p>
    <w:sectPr w:rsidR="0025106D" w:rsidRPr="0025106D" w:rsidSect="008C0E2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D4" w:rsidRDefault="007853D4">
      <w:r>
        <w:separator/>
      </w:r>
    </w:p>
  </w:endnote>
  <w:endnote w:type="continuationSeparator" w:id="0">
    <w:p w:rsidR="007853D4" w:rsidRDefault="0078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CF" w:rsidRPr="00CE4916" w:rsidRDefault="003A2ACF" w:rsidP="00736125">
    <w:pPr>
      <w:pStyle w:val="Footer"/>
      <w:jc w:val="right"/>
      <w:rPr>
        <w:rStyle w:val="PageNumber"/>
        <w:rFonts w:ascii="Arial" w:hAnsi="Arial" w:cs="Arial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5E21B8A" wp14:editId="1E472C44">
          <wp:simplePos x="0" y="0"/>
          <wp:positionH relativeFrom="column">
            <wp:posOffset>-337820</wp:posOffset>
          </wp:positionH>
          <wp:positionV relativeFrom="paragraph">
            <wp:posOffset>-59942</wp:posOffset>
          </wp:positionV>
          <wp:extent cx="1518285" cy="209418"/>
          <wp:effectExtent l="0" t="0" r="571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tavard_logo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20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75B">
      <w:rPr>
        <w:lang w:val="en-US"/>
      </w:rPr>
      <w:tab/>
    </w:r>
    <w:r>
      <w:rPr>
        <w:rFonts w:cs="Arial"/>
        <w:color w:val="999999"/>
        <w:sz w:val="16"/>
        <w:szCs w:val="16"/>
        <w:lang w:val="en-US"/>
      </w:rPr>
      <w:t>©</w:t>
    </w:r>
    <w:r>
      <w:rPr>
        <w:color w:val="999999"/>
        <w:sz w:val="16"/>
        <w:szCs w:val="16"/>
        <w:lang w:val="en-US"/>
      </w:rPr>
      <w:t xml:space="preserve"> </w:t>
    </w:r>
    <w:r w:rsidR="00505AB1">
      <w:rPr>
        <w:color w:val="999999"/>
        <w:sz w:val="16"/>
        <w:szCs w:val="16"/>
        <w:lang w:val="en-US"/>
      </w:rPr>
      <w:t>2017</w:t>
    </w:r>
    <w:r w:rsidRPr="00CE4916">
      <w:rPr>
        <w:color w:val="999999"/>
        <w:sz w:val="16"/>
        <w:szCs w:val="16"/>
        <w:lang w:val="en-US"/>
      </w:rPr>
      <w:t xml:space="preserve"> </w:t>
    </w:r>
    <w:r>
      <w:rPr>
        <w:color w:val="999999"/>
        <w:sz w:val="16"/>
        <w:szCs w:val="16"/>
        <w:lang w:val="en-US"/>
      </w:rPr>
      <w:t>ABAP Academy</w:t>
    </w:r>
    <w:r w:rsidRPr="00CE4916">
      <w:rPr>
        <w:color w:val="999999"/>
        <w:sz w:val="16"/>
        <w:szCs w:val="16"/>
        <w:lang w:val="en-US"/>
      </w:rPr>
      <w:t>. All rights reserved</w:t>
    </w:r>
    <w:r w:rsidRPr="007F775B">
      <w:rPr>
        <w:lang w:val="en-US"/>
      </w:rPr>
      <w:tab/>
    </w:r>
    <w:r w:rsidRPr="00DD5624">
      <w:rPr>
        <w:rStyle w:val="PageNumber"/>
        <w:rFonts w:ascii="Arial" w:hAnsi="Arial" w:cs="Arial"/>
        <w:sz w:val="16"/>
        <w:szCs w:val="16"/>
        <w:lang w:val="en-US"/>
      </w:rPr>
      <w:t xml:space="preserve">Page </w:t>
    </w:r>
    <w:r w:rsidRPr="00DD5624">
      <w:rPr>
        <w:rStyle w:val="PageNumber"/>
        <w:rFonts w:ascii="Arial" w:hAnsi="Arial" w:cs="Arial"/>
        <w:sz w:val="16"/>
        <w:szCs w:val="16"/>
      </w:rPr>
      <w:fldChar w:fldCharType="begin"/>
    </w:r>
    <w:r w:rsidRPr="00DD562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D5624">
      <w:rPr>
        <w:rStyle w:val="PageNumber"/>
        <w:rFonts w:ascii="Arial" w:hAnsi="Arial" w:cs="Arial"/>
        <w:sz w:val="16"/>
        <w:szCs w:val="16"/>
      </w:rPr>
      <w:fldChar w:fldCharType="separate"/>
    </w:r>
    <w:r w:rsidR="009C5713">
      <w:rPr>
        <w:rStyle w:val="PageNumber"/>
        <w:rFonts w:ascii="Arial" w:hAnsi="Arial" w:cs="Arial"/>
        <w:noProof/>
        <w:sz w:val="16"/>
        <w:szCs w:val="16"/>
      </w:rPr>
      <w:t>5</w:t>
    </w:r>
    <w:r w:rsidRPr="00DD562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D4" w:rsidRDefault="007853D4">
      <w:r>
        <w:separator/>
      </w:r>
    </w:p>
  </w:footnote>
  <w:footnote w:type="continuationSeparator" w:id="0">
    <w:p w:rsidR="007853D4" w:rsidRDefault="0078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BA" w:rsidRPr="00191CBA" w:rsidRDefault="00505AB1">
    <w:pPr>
      <w:pStyle w:val="Header"/>
      <w:rPr>
        <w:lang w:val="en-US"/>
      </w:rPr>
    </w:pPr>
    <w:r>
      <w:rPr>
        <w:lang w:val="en-US"/>
      </w:rPr>
      <w:t>Export ABAP Codes to TXT Files</w:t>
    </w:r>
    <w:r w:rsidR="00191CBA">
      <w:rPr>
        <w:lang w:val="en-US"/>
      </w:rPr>
      <w:tab/>
      <w:t>T</w:t>
    </w:r>
    <w:r>
      <w:rPr>
        <w:lang w:val="en-US"/>
      </w:rPr>
      <w:t>echnical Documentation</w:t>
    </w:r>
    <w:r>
      <w:rPr>
        <w:lang w:val="en-US"/>
      </w:rPr>
      <w:tab/>
      <w:t xml:space="preserve">Version </w:t>
    </w:r>
    <w:r w:rsidR="00191CBA">
      <w:rPr>
        <w:lang w:val="en-US"/>
      </w:rPr>
      <w:t>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848"/>
    <w:multiLevelType w:val="hybridMultilevel"/>
    <w:tmpl w:val="ECECD808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FA5"/>
    <w:multiLevelType w:val="hybridMultilevel"/>
    <w:tmpl w:val="B1407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2A5B"/>
    <w:multiLevelType w:val="multilevel"/>
    <w:tmpl w:val="387A2D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D41984"/>
    <w:multiLevelType w:val="hybridMultilevel"/>
    <w:tmpl w:val="B1407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0382"/>
    <w:multiLevelType w:val="hybridMultilevel"/>
    <w:tmpl w:val="88324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4E0A"/>
    <w:multiLevelType w:val="hybridMultilevel"/>
    <w:tmpl w:val="22B00742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C0B70"/>
    <w:multiLevelType w:val="hybridMultilevel"/>
    <w:tmpl w:val="CD249602"/>
    <w:lvl w:ilvl="0" w:tplc="20DC0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F300C"/>
    <w:multiLevelType w:val="hybridMultilevel"/>
    <w:tmpl w:val="E474D3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2337A"/>
    <w:multiLevelType w:val="hybridMultilevel"/>
    <w:tmpl w:val="07CEE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D5260"/>
    <w:multiLevelType w:val="multilevel"/>
    <w:tmpl w:val="8E12E4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3F24520"/>
    <w:multiLevelType w:val="hybridMultilevel"/>
    <w:tmpl w:val="310C0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C4107"/>
    <w:multiLevelType w:val="multilevel"/>
    <w:tmpl w:val="387A2D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40B391F"/>
    <w:multiLevelType w:val="hybridMultilevel"/>
    <w:tmpl w:val="3AE4ABBA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DC20084"/>
    <w:multiLevelType w:val="hybridMultilevel"/>
    <w:tmpl w:val="CE1EE39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26A1C"/>
    <w:multiLevelType w:val="hybridMultilevel"/>
    <w:tmpl w:val="30FCB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D4217"/>
    <w:multiLevelType w:val="hybridMultilevel"/>
    <w:tmpl w:val="412C845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8D"/>
    <w:rsid w:val="00002345"/>
    <w:rsid w:val="00012A01"/>
    <w:rsid w:val="00017464"/>
    <w:rsid w:val="0001747C"/>
    <w:rsid w:val="000234B0"/>
    <w:rsid w:val="00024A57"/>
    <w:rsid w:val="00030C4C"/>
    <w:rsid w:val="000458D0"/>
    <w:rsid w:val="00046887"/>
    <w:rsid w:val="00055869"/>
    <w:rsid w:val="00063B5C"/>
    <w:rsid w:val="0006462D"/>
    <w:rsid w:val="000659F8"/>
    <w:rsid w:val="00067640"/>
    <w:rsid w:val="000701F0"/>
    <w:rsid w:val="000741F3"/>
    <w:rsid w:val="000745A6"/>
    <w:rsid w:val="00077E17"/>
    <w:rsid w:val="00077E1E"/>
    <w:rsid w:val="000825B9"/>
    <w:rsid w:val="0008336D"/>
    <w:rsid w:val="00084633"/>
    <w:rsid w:val="00094958"/>
    <w:rsid w:val="000954D4"/>
    <w:rsid w:val="000A18E9"/>
    <w:rsid w:val="000A2059"/>
    <w:rsid w:val="000A39B6"/>
    <w:rsid w:val="000A5AFE"/>
    <w:rsid w:val="000A7F3B"/>
    <w:rsid w:val="000B0874"/>
    <w:rsid w:val="000B1CF9"/>
    <w:rsid w:val="000B1E85"/>
    <w:rsid w:val="000B696F"/>
    <w:rsid w:val="000C0F2B"/>
    <w:rsid w:val="000C4A2F"/>
    <w:rsid w:val="000C568C"/>
    <w:rsid w:val="000C6C4E"/>
    <w:rsid w:val="000D750A"/>
    <w:rsid w:val="000E74AE"/>
    <w:rsid w:val="000F1FAF"/>
    <w:rsid w:val="000F33EA"/>
    <w:rsid w:val="000F3726"/>
    <w:rsid w:val="000F6428"/>
    <w:rsid w:val="000F7407"/>
    <w:rsid w:val="00105888"/>
    <w:rsid w:val="00106E4C"/>
    <w:rsid w:val="00115067"/>
    <w:rsid w:val="00120487"/>
    <w:rsid w:val="00126B62"/>
    <w:rsid w:val="00127905"/>
    <w:rsid w:val="00132819"/>
    <w:rsid w:val="0013773E"/>
    <w:rsid w:val="001414E6"/>
    <w:rsid w:val="00143DBA"/>
    <w:rsid w:val="00143E8D"/>
    <w:rsid w:val="00150195"/>
    <w:rsid w:val="001518CF"/>
    <w:rsid w:val="0015320E"/>
    <w:rsid w:val="001577A0"/>
    <w:rsid w:val="00161224"/>
    <w:rsid w:val="00177DDC"/>
    <w:rsid w:val="0018033C"/>
    <w:rsid w:val="00183492"/>
    <w:rsid w:val="001871C0"/>
    <w:rsid w:val="00191CBA"/>
    <w:rsid w:val="001927EF"/>
    <w:rsid w:val="0019616E"/>
    <w:rsid w:val="001A1B52"/>
    <w:rsid w:val="001A448D"/>
    <w:rsid w:val="001B0849"/>
    <w:rsid w:val="001B0913"/>
    <w:rsid w:val="001C1E15"/>
    <w:rsid w:val="001C2E9E"/>
    <w:rsid w:val="001C33C9"/>
    <w:rsid w:val="001C6837"/>
    <w:rsid w:val="001C70AC"/>
    <w:rsid w:val="001D5963"/>
    <w:rsid w:val="001D6F21"/>
    <w:rsid w:val="001E15CC"/>
    <w:rsid w:val="001E3068"/>
    <w:rsid w:val="001E3466"/>
    <w:rsid w:val="001E3578"/>
    <w:rsid w:val="001E4AE3"/>
    <w:rsid w:val="001E5FFA"/>
    <w:rsid w:val="001E6BD2"/>
    <w:rsid w:val="001F2BB6"/>
    <w:rsid w:val="001F56CD"/>
    <w:rsid w:val="00203005"/>
    <w:rsid w:val="00206728"/>
    <w:rsid w:val="00206C09"/>
    <w:rsid w:val="0021178B"/>
    <w:rsid w:val="00213A98"/>
    <w:rsid w:val="002159ED"/>
    <w:rsid w:val="00217A26"/>
    <w:rsid w:val="002247E7"/>
    <w:rsid w:val="002327AF"/>
    <w:rsid w:val="002353C1"/>
    <w:rsid w:val="00235E3C"/>
    <w:rsid w:val="00237D95"/>
    <w:rsid w:val="002424A8"/>
    <w:rsid w:val="00245FCE"/>
    <w:rsid w:val="0025106D"/>
    <w:rsid w:val="00255B19"/>
    <w:rsid w:val="0025673F"/>
    <w:rsid w:val="002613A9"/>
    <w:rsid w:val="00261F99"/>
    <w:rsid w:val="00271FA3"/>
    <w:rsid w:val="00274E3B"/>
    <w:rsid w:val="00277AC5"/>
    <w:rsid w:val="00284A99"/>
    <w:rsid w:val="00291304"/>
    <w:rsid w:val="00291C69"/>
    <w:rsid w:val="0029333B"/>
    <w:rsid w:val="00296B30"/>
    <w:rsid w:val="002A27C4"/>
    <w:rsid w:val="002A2BD8"/>
    <w:rsid w:val="002A3986"/>
    <w:rsid w:val="002A7A94"/>
    <w:rsid w:val="002B0AEA"/>
    <w:rsid w:val="002C09E5"/>
    <w:rsid w:val="002C1EE7"/>
    <w:rsid w:val="002C288B"/>
    <w:rsid w:val="002C2EAE"/>
    <w:rsid w:val="002C764F"/>
    <w:rsid w:val="002C7B2D"/>
    <w:rsid w:val="002F1FFB"/>
    <w:rsid w:val="002F4FA0"/>
    <w:rsid w:val="00311E2C"/>
    <w:rsid w:val="00313976"/>
    <w:rsid w:val="00315ACD"/>
    <w:rsid w:val="00317C92"/>
    <w:rsid w:val="003219CB"/>
    <w:rsid w:val="00327747"/>
    <w:rsid w:val="003303A0"/>
    <w:rsid w:val="003349F7"/>
    <w:rsid w:val="00336AE4"/>
    <w:rsid w:val="0034009C"/>
    <w:rsid w:val="00347BF6"/>
    <w:rsid w:val="003522FD"/>
    <w:rsid w:val="00352765"/>
    <w:rsid w:val="00353FF4"/>
    <w:rsid w:val="00356D28"/>
    <w:rsid w:val="00362733"/>
    <w:rsid w:val="00366C4B"/>
    <w:rsid w:val="00367524"/>
    <w:rsid w:val="003749EC"/>
    <w:rsid w:val="00376072"/>
    <w:rsid w:val="00381FB2"/>
    <w:rsid w:val="003822A9"/>
    <w:rsid w:val="003909B1"/>
    <w:rsid w:val="00392C20"/>
    <w:rsid w:val="0039428A"/>
    <w:rsid w:val="0039460C"/>
    <w:rsid w:val="00394985"/>
    <w:rsid w:val="003959C2"/>
    <w:rsid w:val="00395CA6"/>
    <w:rsid w:val="00395CB0"/>
    <w:rsid w:val="003A2A02"/>
    <w:rsid w:val="003A2ACF"/>
    <w:rsid w:val="003A3E1C"/>
    <w:rsid w:val="003A4CEB"/>
    <w:rsid w:val="003A548F"/>
    <w:rsid w:val="003A6AD2"/>
    <w:rsid w:val="003B04D5"/>
    <w:rsid w:val="003B29FE"/>
    <w:rsid w:val="003B4ED3"/>
    <w:rsid w:val="003C0809"/>
    <w:rsid w:val="003C1D4F"/>
    <w:rsid w:val="003C40F6"/>
    <w:rsid w:val="003C4FB1"/>
    <w:rsid w:val="003C6CFF"/>
    <w:rsid w:val="003D170F"/>
    <w:rsid w:val="003D17D2"/>
    <w:rsid w:val="003D2041"/>
    <w:rsid w:val="003D544B"/>
    <w:rsid w:val="003E0746"/>
    <w:rsid w:val="003E2B57"/>
    <w:rsid w:val="003E3401"/>
    <w:rsid w:val="003F0322"/>
    <w:rsid w:val="003F1FEE"/>
    <w:rsid w:val="003F47AA"/>
    <w:rsid w:val="003F491B"/>
    <w:rsid w:val="00411486"/>
    <w:rsid w:val="00415472"/>
    <w:rsid w:val="00415934"/>
    <w:rsid w:val="00416628"/>
    <w:rsid w:val="0042027D"/>
    <w:rsid w:val="00424C15"/>
    <w:rsid w:val="004322A9"/>
    <w:rsid w:val="00434D2D"/>
    <w:rsid w:val="004368A5"/>
    <w:rsid w:val="00436A4B"/>
    <w:rsid w:val="00444797"/>
    <w:rsid w:val="00444E10"/>
    <w:rsid w:val="00446822"/>
    <w:rsid w:val="00446F2A"/>
    <w:rsid w:val="004470E9"/>
    <w:rsid w:val="004503AD"/>
    <w:rsid w:val="00451644"/>
    <w:rsid w:val="004539DA"/>
    <w:rsid w:val="00453CB5"/>
    <w:rsid w:val="00455DF5"/>
    <w:rsid w:val="0045657C"/>
    <w:rsid w:val="00456CF1"/>
    <w:rsid w:val="00457652"/>
    <w:rsid w:val="00470916"/>
    <w:rsid w:val="004736F2"/>
    <w:rsid w:val="004758A9"/>
    <w:rsid w:val="00475BF1"/>
    <w:rsid w:val="00481BA5"/>
    <w:rsid w:val="00483C0A"/>
    <w:rsid w:val="00484367"/>
    <w:rsid w:val="00493A08"/>
    <w:rsid w:val="00497B10"/>
    <w:rsid w:val="004A0A11"/>
    <w:rsid w:val="004A3730"/>
    <w:rsid w:val="004A4B0E"/>
    <w:rsid w:val="004A5BFA"/>
    <w:rsid w:val="004A7041"/>
    <w:rsid w:val="004B1E9A"/>
    <w:rsid w:val="004B3E4E"/>
    <w:rsid w:val="004B5382"/>
    <w:rsid w:val="004B6174"/>
    <w:rsid w:val="004B717B"/>
    <w:rsid w:val="004C7BF7"/>
    <w:rsid w:val="004D05F7"/>
    <w:rsid w:val="004D1747"/>
    <w:rsid w:val="004D43E3"/>
    <w:rsid w:val="004D4BE0"/>
    <w:rsid w:val="004E126E"/>
    <w:rsid w:val="004E25A6"/>
    <w:rsid w:val="004E4078"/>
    <w:rsid w:val="004F062D"/>
    <w:rsid w:val="004F38F7"/>
    <w:rsid w:val="004F3C36"/>
    <w:rsid w:val="004F5D06"/>
    <w:rsid w:val="004F5E38"/>
    <w:rsid w:val="00503AD8"/>
    <w:rsid w:val="00505AB1"/>
    <w:rsid w:val="00510F4F"/>
    <w:rsid w:val="00520CAA"/>
    <w:rsid w:val="005231C5"/>
    <w:rsid w:val="0052557C"/>
    <w:rsid w:val="005329AA"/>
    <w:rsid w:val="005377F2"/>
    <w:rsid w:val="00540AF6"/>
    <w:rsid w:val="00542CA3"/>
    <w:rsid w:val="00543BDC"/>
    <w:rsid w:val="0055521E"/>
    <w:rsid w:val="00555B15"/>
    <w:rsid w:val="00560D5D"/>
    <w:rsid w:val="00560E98"/>
    <w:rsid w:val="00562C11"/>
    <w:rsid w:val="00562FC9"/>
    <w:rsid w:val="00563081"/>
    <w:rsid w:val="005709FA"/>
    <w:rsid w:val="005749A2"/>
    <w:rsid w:val="0057540B"/>
    <w:rsid w:val="00585F4C"/>
    <w:rsid w:val="00597404"/>
    <w:rsid w:val="005A4712"/>
    <w:rsid w:val="005A6D69"/>
    <w:rsid w:val="005C26A6"/>
    <w:rsid w:val="005C4216"/>
    <w:rsid w:val="005D395F"/>
    <w:rsid w:val="005D6F50"/>
    <w:rsid w:val="005E1BDA"/>
    <w:rsid w:val="005E257E"/>
    <w:rsid w:val="005E3AFC"/>
    <w:rsid w:val="005E7D78"/>
    <w:rsid w:val="005F340B"/>
    <w:rsid w:val="005F3ACE"/>
    <w:rsid w:val="005F5E17"/>
    <w:rsid w:val="005F6C7F"/>
    <w:rsid w:val="006013A9"/>
    <w:rsid w:val="006026FF"/>
    <w:rsid w:val="00605A5A"/>
    <w:rsid w:val="00607D12"/>
    <w:rsid w:val="00611890"/>
    <w:rsid w:val="00613524"/>
    <w:rsid w:val="0061410B"/>
    <w:rsid w:val="00621B50"/>
    <w:rsid w:val="00624594"/>
    <w:rsid w:val="00627DE5"/>
    <w:rsid w:val="0063543F"/>
    <w:rsid w:val="0064387B"/>
    <w:rsid w:val="006475D0"/>
    <w:rsid w:val="00656A28"/>
    <w:rsid w:val="00662287"/>
    <w:rsid w:val="006735D5"/>
    <w:rsid w:val="00675259"/>
    <w:rsid w:val="00675B7C"/>
    <w:rsid w:val="00677C35"/>
    <w:rsid w:val="00681A08"/>
    <w:rsid w:val="00683705"/>
    <w:rsid w:val="006839D6"/>
    <w:rsid w:val="00684D7F"/>
    <w:rsid w:val="00695229"/>
    <w:rsid w:val="006A19F6"/>
    <w:rsid w:val="006A1C6A"/>
    <w:rsid w:val="006A27D0"/>
    <w:rsid w:val="006A2DEC"/>
    <w:rsid w:val="006A78F1"/>
    <w:rsid w:val="006B00C3"/>
    <w:rsid w:val="006B348F"/>
    <w:rsid w:val="006B7CEB"/>
    <w:rsid w:val="006C1ED4"/>
    <w:rsid w:val="006C360E"/>
    <w:rsid w:val="006D1785"/>
    <w:rsid w:val="006D3F2D"/>
    <w:rsid w:val="006D69EE"/>
    <w:rsid w:val="006E6600"/>
    <w:rsid w:val="006E6CFC"/>
    <w:rsid w:val="006F3765"/>
    <w:rsid w:val="006F5622"/>
    <w:rsid w:val="006F6041"/>
    <w:rsid w:val="00702D0E"/>
    <w:rsid w:val="0070577F"/>
    <w:rsid w:val="0070743E"/>
    <w:rsid w:val="0071094C"/>
    <w:rsid w:val="00715D30"/>
    <w:rsid w:val="0072594B"/>
    <w:rsid w:val="0073208F"/>
    <w:rsid w:val="007322E3"/>
    <w:rsid w:val="00734C8D"/>
    <w:rsid w:val="00735A41"/>
    <w:rsid w:val="00736125"/>
    <w:rsid w:val="007406E4"/>
    <w:rsid w:val="00743831"/>
    <w:rsid w:val="00747E40"/>
    <w:rsid w:val="0075066E"/>
    <w:rsid w:val="007509B5"/>
    <w:rsid w:val="0075199A"/>
    <w:rsid w:val="00754A12"/>
    <w:rsid w:val="0076272A"/>
    <w:rsid w:val="007654CD"/>
    <w:rsid w:val="007661BF"/>
    <w:rsid w:val="0076623B"/>
    <w:rsid w:val="00775662"/>
    <w:rsid w:val="00777257"/>
    <w:rsid w:val="00777484"/>
    <w:rsid w:val="00777637"/>
    <w:rsid w:val="00780F14"/>
    <w:rsid w:val="007827CA"/>
    <w:rsid w:val="007853D4"/>
    <w:rsid w:val="007918BB"/>
    <w:rsid w:val="00792DF0"/>
    <w:rsid w:val="00793423"/>
    <w:rsid w:val="007935D7"/>
    <w:rsid w:val="00795715"/>
    <w:rsid w:val="00797E6F"/>
    <w:rsid w:val="007A5647"/>
    <w:rsid w:val="007B3A11"/>
    <w:rsid w:val="007B439B"/>
    <w:rsid w:val="007B7D12"/>
    <w:rsid w:val="007C252C"/>
    <w:rsid w:val="007C376A"/>
    <w:rsid w:val="007C506E"/>
    <w:rsid w:val="007D29AC"/>
    <w:rsid w:val="007D30DC"/>
    <w:rsid w:val="007E45C2"/>
    <w:rsid w:val="007E491A"/>
    <w:rsid w:val="007E5E45"/>
    <w:rsid w:val="007F600D"/>
    <w:rsid w:val="007F775B"/>
    <w:rsid w:val="0080751A"/>
    <w:rsid w:val="00810DA8"/>
    <w:rsid w:val="008120E5"/>
    <w:rsid w:val="00812817"/>
    <w:rsid w:val="00814677"/>
    <w:rsid w:val="00822951"/>
    <w:rsid w:val="008238BC"/>
    <w:rsid w:val="00824D96"/>
    <w:rsid w:val="00825984"/>
    <w:rsid w:val="00830ADA"/>
    <w:rsid w:val="00840E56"/>
    <w:rsid w:val="00841479"/>
    <w:rsid w:val="00845B04"/>
    <w:rsid w:val="008507EF"/>
    <w:rsid w:val="0085294D"/>
    <w:rsid w:val="00854FB9"/>
    <w:rsid w:val="008604E7"/>
    <w:rsid w:val="00862EF9"/>
    <w:rsid w:val="00866804"/>
    <w:rsid w:val="008710F6"/>
    <w:rsid w:val="00877772"/>
    <w:rsid w:val="00891735"/>
    <w:rsid w:val="008931F8"/>
    <w:rsid w:val="0089715F"/>
    <w:rsid w:val="008A13AC"/>
    <w:rsid w:val="008A18B0"/>
    <w:rsid w:val="008A1E9C"/>
    <w:rsid w:val="008B18A3"/>
    <w:rsid w:val="008B2053"/>
    <w:rsid w:val="008B2BC9"/>
    <w:rsid w:val="008B4FE7"/>
    <w:rsid w:val="008C0E2A"/>
    <w:rsid w:val="008C3C49"/>
    <w:rsid w:val="008C5D9C"/>
    <w:rsid w:val="008C6D80"/>
    <w:rsid w:val="008C7F36"/>
    <w:rsid w:val="008D1772"/>
    <w:rsid w:val="008D4BA3"/>
    <w:rsid w:val="008E3C78"/>
    <w:rsid w:val="008E7E67"/>
    <w:rsid w:val="008F015F"/>
    <w:rsid w:val="008F2A3B"/>
    <w:rsid w:val="0090351B"/>
    <w:rsid w:val="009064CB"/>
    <w:rsid w:val="009074D7"/>
    <w:rsid w:val="00911755"/>
    <w:rsid w:val="0091395F"/>
    <w:rsid w:val="00922AB1"/>
    <w:rsid w:val="00922EE5"/>
    <w:rsid w:val="00924BEE"/>
    <w:rsid w:val="00925940"/>
    <w:rsid w:val="00926573"/>
    <w:rsid w:val="00927DC3"/>
    <w:rsid w:val="0093128B"/>
    <w:rsid w:val="00934E24"/>
    <w:rsid w:val="00936191"/>
    <w:rsid w:val="009412F0"/>
    <w:rsid w:val="0094134E"/>
    <w:rsid w:val="0094150E"/>
    <w:rsid w:val="00944F45"/>
    <w:rsid w:val="009509B8"/>
    <w:rsid w:val="00954BBF"/>
    <w:rsid w:val="00954FF8"/>
    <w:rsid w:val="00962665"/>
    <w:rsid w:val="009634B6"/>
    <w:rsid w:val="00974138"/>
    <w:rsid w:val="009742E3"/>
    <w:rsid w:val="0097799B"/>
    <w:rsid w:val="00990436"/>
    <w:rsid w:val="0099401D"/>
    <w:rsid w:val="009A2C39"/>
    <w:rsid w:val="009A51BA"/>
    <w:rsid w:val="009B45BE"/>
    <w:rsid w:val="009C0175"/>
    <w:rsid w:val="009C11B9"/>
    <w:rsid w:val="009C2800"/>
    <w:rsid w:val="009C5713"/>
    <w:rsid w:val="009C7C30"/>
    <w:rsid w:val="009C7C77"/>
    <w:rsid w:val="009D0E58"/>
    <w:rsid w:val="009D2418"/>
    <w:rsid w:val="009D75EC"/>
    <w:rsid w:val="009D7A5B"/>
    <w:rsid w:val="009E0790"/>
    <w:rsid w:val="009E1655"/>
    <w:rsid w:val="009E1803"/>
    <w:rsid w:val="009E1865"/>
    <w:rsid w:val="009E7E63"/>
    <w:rsid w:val="009E7F8D"/>
    <w:rsid w:val="009F0863"/>
    <w:rsid w:val="009F09FA"/>
    <w:rsid w:val="00A04249"/>
    <w:rsid w:val="00A07117"/>
    <w:rsid w:val="00A109E0"/>
    <w:rsid w:val="00A1427B"/>
    <w:rsid w:val="00A25D69"/>
    <w:rsid w:val="00A30E96"/>
    <w:rsid w:val="00A324E1"/>
    <w:rsid w:val="00A34213"/>
    <w:rsid w:val="00A3628B"/>
    <w:rsid w:val="00A52196"/>
    <w:rsid w:val="00A540F0"/>
    <w:rsid w:val="00A61420"/>
    <w:rsid w:val="00A6481C"/>
    <w:rsid w:val="00A64AC2"/>
    <w:rsid w:val="00A65CE0"/>
    <w:rsid w:val="00A70179"/>
    <w:rsid w:val="00A70B6B"/>
    <w:rsid w:val="00A73BB2"/>
    <w:rsid w:val="00A77C70"/>
    <w:rsid w:val="00A823FF"/>
    <w:rsid w:val="00A85E72"/>
    <w:rsid w:val="00A86843"/>
    <w:rsid w:val="00A869CB"/>
    <w:rsid w:val="00A91C0A"/>
    <w:rsid w:val="00A955E0"/>
    <w:rsid w:val="00A96D4A"/>
    <w:rsid w:val="00A97AC1"/>
    <w:rsid w:val="00AA046F"/>
    <w:rsid w:val="00AA0D76"/>
    <w:rsid w:val="00AA18FC"/>
    <w:rsid w:val="00AA403E"/>
    <w:rsid w:val="00AA6E3B"/>
    <w:rsid w:val="00AA7A8B"/>
    <w:rsid w:val="00AC5848"/>
    <w:rsid w:val="00AC6301"/>
    <w:rsid w:val="00AD10CC"/>
    <w:rsid w:val="00AD53E8"/>
    <w:rsid w:val="00AD69D7"/>
    <w:rsid w:val="00AE104A"/>
    <w:rsid w:val="00AE20CA"/>
    <w:rsid w:val="00AE49F3"/>
    <w:rsid w:val="00AF2244"/>
    <w:rsid w:val="00AF6D1D"/>
    <w:rsid w:val="00B04280"/>
    <w:rsid w:val="00B05AF1"/>
    <w:rsid w:val="00B13E00"/>
    <w:rsid w:val="00B2715B"/>
    <w:rsid w:val="00B31B8D"/>
    <w:rsid w:val="00B36F86"/>
    <w:rsid w:val="00B41D35"/>
    <w:rsid w:val="00B42ADD"/>
    <w:rsid w:val="00B44862"/>
    <w:rsid w:val="00B47DD2"/>
    <w:rsid w:val="00B47E03"/>
    <w:rsid w:val="00B53DA8"/>
    <w:rsid w:val="00B53F7E"/>
    <w:rsid w:val="00B54646"/>
    <w:rsid w:val="00B54956"/>
    <w:rsid w:val="00B5543F"/>
    <w:rsid w:val="00B5648E"/>
    <w:rsid w:val="00B6042D"/>
    <w:rsid w:val="00B62087"/>
    <w:rsid w:val="00B64251"/>
    <w:rsid w:val="00B64265"/>
    <w:rsid w:val="00B708F4"/>
    <w:rsid w:val="00B74198"/>
    <w:rsid w:val="00B74AF3"/>
    <w:rsid w:val="00B77573"/>
    <w:rsid w:val="00B84DEA"/>
    <w:rsid w:val="00B91836"/>
    <w:rsid w:val="00BA0A2A"/>
    <w:rsid w:val="00BA1C1C"/>
    <w:rsid w:val="00BB08D4"/>
    <w:rsid w:val="00BB37EF"/>
    <w:rsid w:val="00BC20E8"/>
    <w:rsid w:val="00BC2668"/>
    <w:rsid w:val="00BC29DE"/>
    <w:rsid w:val="00BC3794"/>
    <w:rsid w:val="00BD0D32"/>
    <w:rsid w:val="00BD1B4E"/>
    <w:rsid w:val="00BD4C04"/>
    <w:rsid w:val="00BE5F70"/>
    <w:rsid w:val="00BF0394"/>
    <w:rsid w:val="00BF679B"/>
    <w:rsid w:val="00C03E2E"/>
    <w:rsid w:val="00C04CC3"/>
    <w:rsid w:val="00C21366"/>
    <w:rsid w:val="00C21613"/>
    <w:rsid w:val="00C21750"/>
    <w:rsid w:val="00C21B53"/>
    <w:rsid w:val="00C22FCA"/>
    <w:rsid w:val="00C26285"/>
    <w:rsid w:val="00C30421"/>
    <w:rsid w:val="00C32542"/>
    <w:rsid w:val="00C34DAB"/>
    <w:rsid w:val="00C34F71"/>
    <w:rsid w:val="00C37999"/>
    <w:rsid w:val="00C41318"/>
    <w:rsid w:val="00C44878"/>
    <w:rsid w:val="00C55BDD"/>
    <w:rsid w:val="00C56A3A"/>
    <w:rsid w:val="00C612D9"/>
    <w:rsid w:val="00C6146E"/>
    <w:rsid w:val="00C702AD"/>
    <w:rsid w:val="00C8017E"/>
    <w:rsid w:val="00C82F62"/>
    <w:rsid w:val="00C8363E"/>
    <w:rsid w:val="00C902DD"/>
    <w:rsid w:val="00C95D6B"/>
    <w:rsid w:val="00CA0BE3"/>
    <w:rsid w:val="00CB0434"/>
    <w:rsid w:val="00CB067B"/>
    <w:rsid w:val="00CB0CEE"/>
    <w:rsid w:val="00CB1F76"/>
    <w:rsid w:val="00CC193F"/>
    <w:rsid w:val="00CC719B"/>
    <w:rsid w:val="00CC75E0"/>
    <w:rsid w:val="00CD4430"/>
    <w:rsid w:val="00CD5AE8"/>
    <w:rsid w:val="00CD6A38"/>
    <w:rsid w:val="00CE078B"/>
    <w:rsid w:val="00CE4916"/>
    <w:rsid w:val="00CF05A6"/>
    <w:rsid w:val="00CF274B"/>
    <w:rsid w:val="00CF3CA8"/>
    <w:rsid w:val="00CF6C09"/>
    <w:rsid w:val="00CF7BE5"/>
    <w:rsid w:val="00D00982"/>
    <w:rsid w:val="00D04BFB"/>
    <w:rsid w:val="00D06174"/>
    <w:rsid w:val="00D11F8F"/>
    <w:rsid w:val="00D124A9"/>
    <w:rsid w:val="00D14ED2"/>
    <w:rsid w:val="00D17F1A"/>
    <w:rsid w:val="00D20DB3"/>
    <w:rsid w:val="00D22F32"/>
    <w:rsid w:val="00D22FB5"/>
    <w:rsid w:val="00D23B48"/>
    <w:rsid w:val="00D24452"/>
    <w:rsid w:val="00D245CD"/>
    <w:rsid w:val="00D25D10"/>
    <w:rsid w:val="00D34C3E"/>
    <w:rsid w:val="00D44968"/>
    <w:rsid w:val="00D5027B"/>
    <w:rsid w:val="00D52879"/>
    <w:rsid w:val="00D5380F"/>
    <w:rsid w:val="00D53E98"/>
    <w:rsid w:val="00D56EB0"/>
    <w:rsid w:val="00D62662"/>
    <w:rsid w:val="00D65E0A"/>
    <w:rsid w:val="00D65E98"/>
    <w:rsid w:val="00D75EB3"/>
    <w:rsid w:val="00D80C2A"/>
    <w:rsid w:val="00D83279"/>
    <w:rsid w:val="00D843A8"/>
    <w:rsid w:val="00D932B3"/>
    <w:rsid w:val="00D94303"/>
    <w:rsid w:val="00D94E53"/>
    <w:rsid w:val="00D958E4"/>
    <w:rsid w:val="00DA3C4B"/>
    <w:rsid w:val="00DA4FA5"/>
    <w:rsid w:val="00DA552E"/>
    <w:rsid w:val="00DB4463"/>
    <w:rsid w:val="00DB61FB"/>
    <w:rsid w:val="00DC3AF5"/>
    <w:rsid w:val="00DC6AA2"/>
    <w:rsid w:val="00DD07EE"/>
    <w:rsid w:val="00DD5624"/>
    <w:rsid w:val="00DD6C0E"/>
    <w:rsid w:val="00DE36B0"/>
    <w:rsid w:val="00DE3EB9"/>
    <w:rsid w:val="00DE5BC6"/>
    <w:rsid w:val="00DF0AD6"/>
    <w:rsid w:val="00DF68BE"/>
    <w:rsid w:val="00E00B64"/>
    <w:rsid w:val="00E01D2B"/>
    <w:rsid w:val="00E05295"/>
    <w:rsid w:val="00E20338"/>
    <w:rsid w:val="00E20DD2"/>
    <w:rsid w:val="00E30014"/>
    <w:rsid w:val="00E30887"/>
    <w:rsid w:val="00E348BA"/>
    <w:rsid w:val="00E37D83"/>
    <w:rsid w:val="00E51698"/>
    <w:rsid w:val="00E55179"/>
    <w:rsid w:val="00E563EB"/>
    <w:rsid w:val="00E60E30"/>
    <w:rsid w:val="00E61C90"/>
    <w:rsid w:val="00E62B80"/>
    <w:rsid w:val="00E70881"/>
    <w:rsid w:val="00E7207E"/>
    <w:rsid w:val="00E74A41"/>
    <w:rsid w:val="00E7756E"/>
    <w:rsid w:val="00E828A3"/>
    <w:rsid w:val="00E83519"/>
    <w:rsid w:val="00E85362"/>
    <w:rsid w:val="00E87C3F"/>
    <w:rsid w:val="00E90906"/>
    <w:rsid w:val="00E90D2C"/>
    <w:rsid w:val="00EA4C1B"/>
    <w:rsid w:val="00EA4C91"/>
    <w:rsid w:val="00EA7857"/>
    <w:rsid w:val="00EA7C17"/>
    <w:rsid w:val="00EB12CA"/>
    <w:rsid w:val="00EB2138"/>
    <w:rsid w:val="00EC4FA8"/>
    <w:rsid w:val="00EC4FBD"/>
    <w:rsid w:val="00ED2EA4"/>
    <w:rsid w:val="00ED4D7D"/>
    <w:rsid w:val="00ED739A"/>
    <w:rsid w:val="00EE0858"/>
    <w:rsid w:val="00EE11AC"/>
    <w:rsid w:val="00EE1B6D"/>
    <w:rsid w:val="00EE7394"/>
    <w:rsid w:val="00EF1C13"/>
    <w:rsid w:val="00EF75AF"/>
    <w:rsid w:val="00F00FDC"/>
    <w:rsid w:val="00F01296"/>
    <w:rsid w:val="00F044C9"/>
    <w:rsid w:val="00F12370"/>
    <w:rsid w:val="00F246BB"/>
    <w:rsid w:val="00F25844"/>
    <w:rsid w:val="00F27499"/>
    <w:rsid w:val="00F27716"/>
    <w:rsid w:val="00F45938"/>
    <w:rsid w:val="00F45F69"/>
    <w:rsid w:val="00F46451"/>
    <w:rsid w:val="00F5545B"/>
    <w:rsid w:val="00F61B13"/>
    <w:rsid w:val="00F61C21"/>
    <w:rsid w:val="00F63750"/>
    <w:rsid w:val="00F63B9D"/>
    <w:rsid w:val="00F6780B"/>
    <w:rsid w:val="00F72B18"/>
    <w:rsid w:val="00F75E82"/>
    <w:rsid w:val="00F76743"/>
    <w:rsid w:val="00F833B2"/>
    <w:rsid w:val="00F84347"/>
    <w:rsid w:val="00F916FD"/>
    <w:rsid w:val="00F9566F"/>
    <w:rsid w:val="00F95E4B"/>
    <w:rsid w:val="00F97D9A"/>
    <w:rsid w:val="00FA1789"/>
    <w:rsid w:val="00FA78C3"/>
    <w:rsid w:val="00FA7A58"/>
    <w:rsid w:val="00FB145B"/>
    <w:rsid w:val="00FB1740"/>
    <w:rsid w:val="00FB46C7"/>
    <w:rsid w:val="00FB481F"/>
    <w:rsid w:val="00FC01FB"/>
    <w:rsid w:val="00FC2A57"/>
    <w:rsid w:val="00FC5EB4"/>
    <w:rsid w:val="00FC7102"/>
    <w:rsid w:val="00FD0DFE"/>
    <w:rsid w:val="00FE14F3"/>
    <w:rsid w:val="00FE2D2B"/>
    <w:rsid w:val="00FE4F89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4"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3A2ACF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00466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ACF"/>
    <w:pPr>
      <w:keepNext/>
      <w:numPr>
        <w:ilvl w:val="1"/>
        <w:numId w:val="1"/>
      </w:numPr>
      <w:spacing w:before="240" w:after="60"/>
      <w:outlineLvl w:val="1"/>
    </w:pPr>
    <w:rPr>
      <w:rFonts w:asciiTheme="minorHAnsi" w:hAnsiTheme="minorHAnsi" w:cs="Arial"/>
      <w:b/>
      <w:bCs/>
      <w:iCs/>
      <w:color w:val="F39314"/>
      <w:sz w:val="28"/>
      <w:szCs w:val="28"/>
    </w:rPr>
  </w:style>
  <w:style w:type="paragraph" w:styleId="Heading3">
    <w:name w:val="heading 3"/>
    <w:basedOn w:val="Normal"/>
    <w:next w:val="Normal"/>
    <w:qFormat/>
    <w:rsid w:val="00177DD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3254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rsid w:val="006B00C3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C3254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42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042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0424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2ACF"/>
    <w:rPr>
      <w:rFonts w:asciiTheme="minorHAnsi" w:hAnsiTheme="minorHAnsi" w:cs="Arial"/>
      <w:b/>
      <w:bCs/>
      <w:iCs/>
      <w:color w:val="F39314"/>
      <w:sz w:val="28"/>
      <w:szCs w:val="28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183492"/>
    <w:pPr>
      <w:ind w:left="432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sid w:val="00446F2A"/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E85362"/>
    <w:pPr>
      <w:tabs>
        <w:tab w:val="left" w:pos="432"/>
        <w:tab w:val="right" w:leader="dot" w:pos="9062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85362"/>
    <w:pPr>
      <w:tabs>
        <w:tab w:val="left" w:pos="800"/>
        <w:tab w:val="right" w:leader="dot" w:pos="9062"/>
      </w:tabs>
      <w:ind w:left="240"/>
    </w:pPr>
    <w:rPr>
      <w:b/>
      <w:noProof/>
      <w:lang w:val="en-GB"/>
    </w:rPr>
  </w:style>
  <w:style w:type="paragraph" w:styleId="Header">
    <w:name w:val="header"/>
    <w:basedOn w:val="Normal"/>
    <w:rsid w:val="00446F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249"/>
    <w:pPr>
      <w:spacing w:after="120"/>
    </w:pPr>
  </w:style>
  <w:style w:type="paragraph" w:styleId="TOC4">
    <w:name w:val="toc 4"/>
    <w:basedOn w:val="Normal"/>
    <w:next w:val="Normal"/>
    <w:autoRedefine/>
    <w:uiPriority w:val="39"/>
    <w:rsid w:val="000C0F2B"/>
    <w:pPr>
      <w:ind w:left="600"/>
    </w:pPr>
    <w:rPr>
      <w:rFonts w:ascii="Tahoma" w:hAnsi="Tahoma"/>
      <w:b/>
      <w:sz w:val="16"/>
    </w:rPr>
  </w:style>
  <w:style w:type="paragraph" w:styleId="TOC5">
    <w:name w:val="toc 5"/>
    <w:basedOn w:val="Normal"/>
    <w:next w:val="Normal"/>
    <w:autoRedefine/>
    <w:uiPriority w:val="39"/>
    <w:rsid w:val="000C0F2B"/>
    <w:pPr>
      <w:ind w:left="800"/>
    </w:pPr>
    <w:rPr>
      <w:rFonts w:ascii="Tahoma" w:hAnsi="Tahoma"/>
      <w:b/>
      <w:sz w:val="16"/>
    </w:rPr>
  </w:style>
  <w:style w:type="paragraph" w:styleId="Caption">
    <w:name w:val="caption"/>
    <w:basedOn w:val="Normal"/>
    <w:next w:val="Normal"/>
    <w:autoRedefine/>
    <w:qFormat/>
    <w:rsid w:val="00AC6301"/>
    <w:pPr>
      <w:spacing w:before="120" w:after="120"/>
      <w:jc w:val="center"/>
    </w:pPr>
    <w:rPr>
      <w:b/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rsid w:val="0025106D"/>
    <w:pPr>
      <w:ind w:left="400" w:hanging="400"/>
    </w:pPr>
  </w:style>
  <w:style w:type="paragraph" w:styleId="NormalWeb">
    <w:name w:val="Normal (Web)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western">
    <w:name w:val="western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fields-western">
    <w:name w:val="fields-western"/>
    <w:basedOn w:val="Normal"/>
    <w:rsid w:val="00684D7F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Notice">
    <w:name w:val="Notice"/>
    <w:basedOn w:val="Normal"/>
    <w:autoRedefine/>
    <w:qFormat/>
    <w:rsid w:val="00CC193F"/>
    <w:rPr>
      <w:i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37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D95"/>
    <w:rPr>
      <w:rFonts w:ascii="Arial" w:hAnsi="Arial"/>
      <w:i/>
      <w:iCs/>
      <w:color w:val="000000" w:themeColor="text1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F2BB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074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746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3E0746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1C1E1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C1E1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C1E1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C1E1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1CBA"/>
    <w:pPr>
      <w:spacing w:after="300"/>
      <w:contextualSpacing/>
    </w:pPr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CBA"/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BA"/>
    <w:pPr>
      <w:numPr>
        <w:ilvl w:val="1"/>
      </w:numPr>
    </w:pPr>
    <w:rPr>
      <w:rFonts w:asciiTheme="minorHAnsi" w:eastAsiaTheme="majorEastAsia" w:hAnsiTheme="minorHAnsi" w:cstheme="majorBidi"/>
      <w:i/>
      <w:iCs/>
      <w:color w:val="00466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CBA"/>
    <w:rPr>
      <w:rFonts w:asciiTheme="minorHAnsi" w:eastAsiaTheme="majorEastAsia" w:hAnsiTheme="minorHAnsi" w:cstheme="majorBidi"/>
      <w:i/>
      <w:iCs/>
      <w:color w:val="004667"/>
      <w:spacing w:val="15"/>
      <w:sz w:val="24"/>
      <w:szCs w:val="24"/>
      <w:lang w:val="de-DE" w:eastAsia="de-DE"/>
    </w:rPr>
  </w:style>
  <w:style w:type="paragraph" w:styleId="NoSpacing">
    <w:name w:val="No Spacing"/>
    <w:basedOn w:val="Normal"/>
    <w:uiPriority w:val="1"/>
    <w:qFormat/>
    <w:rsid w:val="005E7D78"/>
    <w:p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4"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3A2ACF"/>
    <w:pPr>
      <w:keepNext/>
      <w:numPr>
        <w:numId w:val="1"/>
      </w:numPr>
      <w:spacing w:before="240" w:after="60"/>
      <w:outlineLvl w:val="0"/>
    </w:pPr>
    <w:rPr>
      <w:rFonts w:asciiTheme="minorHAnsi" w:hAnsiTheme="minorHAnsi" w:cs="Arial"/>
      <w:b/>
      <w:bCs/>
      <w:color w:val="004667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ACF"/>
    <w:pPr>
      <w:keepNext/>
      <w:numPr>
        <w:ilvl w:val="1"/>
        <w:numId w:val="1"/>
      </w:numPr>
      <w:spacing w:before="240" w:after="60"/>
      <w:outlineLvl w:val="1"/>
    </w:pPr>
    <w:rPr>
      <w:rFonts w:asciiTheme="minorHAnsi" w:hAnsiTheme="minorHAnsi" w:cs="Arial"/>
      <w:b/>
      <w:bCs/>
      <w:iCs/>
      <w:color w:val="F39314"/>
      <w:sz w:val="28"/>
      <w:szCs w:val="28"/>
    </w:rPr>
  </w:style>
  <w:style w:type="paragraph" w:styleId="Heading3">
    <w:name w:val="heading 3"/>
    <w:basedOn w:val="Normal"/>
    <w:next w:val="Normal"/>
    <w:qFormat/>
    <w:rsid w:val="00177DD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3254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rsid w:val="006B00C3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C3254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42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A042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A04249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2ACF"/>
    <w:rPr>
      <w:rFonts w:asciiTheme="minorHAnsi" w:hAnsiTheme="minorHAnsi" w:cs="Arial"/>
      <w:b/>
      <w:bCs/>
      <w:iCs/>
      <w:color w:val="F39314"/>
      <w:sz w:val="28"/>
      <w:szCs w:val="28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183492"/>
    <w:pPr>
      <w:ind w:left="432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sid w:val="00446F2A"/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E85362"/>
    <w:pPr>
      <w:tabs>
        <w:tab w:val="left" w:pos="432"/>
        <w:tab w:val="right" w:leader="dot" w:pos="9062"/>
      </w:tabs>
    </w:pPr>
    <w:rPr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E85362"/>
    <w:pPr>
      <w:tabs>
        <w:tab w:val="left" w:pos="800"/>
        <w:tab w:val="right" w:leader="dot" w:pos="9062"/>
      </w:tabs>
      <w:ind w:left="240"/>
    </w:pPr>
    <w:rPr>
      <w:b/>
      <w:noProof/>
      <w:lang w:val="en-GB"/>
    </w:rPr>
  </w:style>
  <w:style w:type="paragraph" w:styleId="Header">
    <w:name w:val="header"/>
    <w:basedOn w:val="Normal"/>
    <w:rsid w:val="00446F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5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249"/>
    <w:pPr>
      <w:spacing w:after="120"/>
    </w:pPr>
  </w:style>
  <w:style w:type="paragraph" w:styleId="TOC4">
    <w:name w:val="toc 4"/>
    <w:basedOn w:val="Normal"/>
    <w:next w:val="Normal"/>
    <w:autoRedefine/>
    <w:uiPriority w:val="39"/>
    <w:rsid w:val="000C0F2B"/>
    <w:pPr>
      <w:ind w:left="600"/>
    </w:pPr>
    <w:rPr>
      <w:rFonts w:ascii="Tahoma" w:hAnsi="Tahoma"/>
      <w:b/>
      <w:sz w:val="16"/>
    </w:rPr>
  </w:style>
  <w:style w:type="paragraph" w:styleId="TOC5">
    <w:name w:val="toc 5"/>
    <w:basedOn w:val="Normal"/>
    <w:next w:val="Normal"/>
    <w:autoRedefine/>
    <w:uiPriority w:val="39"/>
    <w:rsid w:val="000C0F2B"/>
    <w:pPr>
      <w:ind w:left="800"/>
    </w:pPr>
    <w:rPr>
      <w:rFonts w:ascii="Tahoma" w:hAnsi="Tahoma"/>
      <w:b/>
      <w:sz w:val="16"/>
    </w:rPr>
  </w:style>
  <w:style w:type="paragraph" w:styleId="Caption">
    <w:name w:val="caption"/>
    <w:basedOn w:val="Normal"/>
    <w:next w:val="Normal"/>
    <w:autoRedefine/>
    <w:qFormat/>
    <w:rsid w:val="00AC6301"/>
    <w:pPr>
      <w:spacing w:before="120" w:after="120"/>
      <w:jc w:val="center"/>
    </w:pPr>
    <w:rPr>
      <w:b/>
      <w:bCs/>
      <w:sz w:val="16"/>
      <w:szCs w:val="20"/>
    </w:rPr>
  </w:style>
  <w:style w:type="paragraph" w:styleId="TableofFigures">
    <w:name w:val="table of figures"/>
    <w:basedOn w:val="Normal"/>
    <w:next w:val="Normal"/>
    <w:uiPriority w:val="99"/>
    <w:rsid w:val="0025106D"/>
    <w:pPr>
      <w:ind w:left="400" w:hanging="400"/>
    </w:pPr>
  </w:style>
  <w:style w:type="paragraph" w:styleId="NormalWeb">
    <w:name w:val="Normal (Web)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western">
    <w:name w:val="western"/>
    <w:basedOn w:val="Normal"/>
    <w:rsid w:val="00BE5F70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fields-western">
    <w:name w:val="fields-western"/>
    <w:basedOn w:val="Normal"/>
    <w:rsid w:val="00684D7F"/>
    <w:pPr>
      <w:spacing w:before="100" w:beforeAutospacing="1" w:after="119"/>
      <w:ind w:firstLine="284"/>
    </w:pPr>
    <w:rPr>
      <w:rFonts w:ascii="Times New Roman" w:hAnsi="Times New Roman"/>
      <w:sz w:val="24"/>
      <w:lang w:val="sk-SK" w:eastAsia="sk-SK"/>
    </w:rPr>
  </w:style>
  <w:style w:type="paragraph" w:customStyle="1" w:styleId="Notice">
    <w:name w:val="Notice"/>
    <w:basedOn w:val="Normal"/>
    <w:autoRedefine/>
    <w:qFormat/>
    <w:rsid w:val="00CC193F"/>
    <w:rPr>
      <w:i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37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D95"/>
    <w:rPr>
      <w:rFonts w:ascii="Arial" w:hAnsi="Arial"/>
      <w:i/>
      <w:iCs/>
      <w:color w:val="000000" w:themeColor="text1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F2BB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074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746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3E0746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1C1E1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C1E1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C1E1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C1E1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1CBA"/>
    <w:pPr>
      <w:spacing w:after="300"/>
      <w:contextualSpacing/>
    </w:pPr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CBA"/>
    <w:rPr>
      <w:rFonts w:asciiTheme="minorHAnsi" w:eastAsiaTheme="majorEastAsia" w:hAnsiTheme="minorHAnsi" w:cstheme="majorBidi"/>
      <w:b/>
      <w:color w:val="004667"/>
      <w:spacing w:val="5"/>
      <w:kern w:val="28"/>
      <w:sz w:val="72"/>
      <w:szCs w:val="52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BA"/>
    <w:pPr>
      <w:numPr>
        <w:ilvl w:val="1"/>
      </w:numPr>
    </w:pPr>
    <w:rPr>
      <w:rFonts w:asciiTheme="minorHAnsi" w:eastAsiaTheme="majorEastAsia" w:hAnsiTheme="minorHAnsi" w:cstheme="majorBidi"/>
      <w:i/>
      <w:iCs/>
      <w:color w:val="004667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CBA"/>
    <w:rPr>
      <w:rFonts w:asciiTheme="minorHAnsi" w:eastAsiaTheme="majorEastAsia" w:hAnsiTheme="minorHAnsi" w:cstheme="majorBidi"/>
      <w:i/>
      <w:iCs/>
      <w:color w:val="004667"/>
      <w:spacing w:val="15"/>
      <w:sz w:val="24"/>
      <w:szCs w:val="24"/>
      <w:lang w:val="de-DE" w:eastAsia="de-DE"/>
    </w:rPr>
  </w:style>
  <w:style w:type="paragraph" w:styleId="NoSpacing">
    <w:name w:val="No Spacing"/>
    <w:basedOn w:val="Normal"/>
    <w:uiPriority w:val="1"/>
    <w:qFormat/>
    <w:rsid w:val="005E7D78"/>
    <w:p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icod\DOC\_templates\GL%20Template%20Library\winword_small_SICOD_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5A62-72A1-4D51-91D9-1D80221B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winword_small_SICOD_2009</Template>
  <TotalTime>113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ABAP Academy Technical Documentation Template</vt:lpstr>
      <vt:lpstr>Reuse Library - Technical documentation</vt:lpstr>
    </vt:vector>
  </TitlesOfParts>
  <Company>HP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 Academy Technical Documentation Template</dc:title>
  <dc:creator>Ladislav Rydzyk;ABAP Academy</dc:creator>
  <cp:keywords>Technical documentation</cp:keywords>
  <cp:lastModifiedBy>Ladislav Rydzyk</cp:lastModifiedBy>
  <cp:revision>8</cp:revision>
  <cp:lastPrinted>2012-01-03T12:24:00Z</cp:lastPrinted>
  <dcterms:created xsi:type="dcterms:W3CDTF">2017-03-22T09:28:00Z</dcterms:created>
  <dcterms:modified xsi:type="dcterms:W3CDTF">2017-03-23T15:56:00Z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-480288769</vt:i4>
  </property>
  <property fmtid="{D5CDD505-2E9C-101B-9397-08002B2CF9AE}" pid="3" name="_EmailSubject">
    <vt:lpwstr>BWCNV specification for task handler (draft)</vt:lpwstr>
  </property>
  <property fmtid="{D5CDD505-2E9C-101B-9397-08002B2CF9AE}" pid="4" name="_AuthorEmail">
    <vt:lpwstr>goetz.lessmann@sicod.co.uk</vt:lpwstr>
  </property>
  <property fmtid="{D5CDD505-2E9C-101B-9397-08002B2CF9AE}" pid="5" name="_AuthorEmailDisplayName">
    <vt:lpwstr>Goetz Lessmann</vt:lpwstr>
  </property>
  <property fmtid="{D5CDD505-2E9C-101B-9397-08002B2CF9AE}" pid="6" name="_PreviousAdHocReviewCycleID">
    <vt:i4>-1831063199</vt:i4>
  </property>
  <property fmtid="{D5CDD505-2E9C-101B-9397-08002B2CF9AE}" pid="7" name="_ReviewingToolsShownOnce">
    <vt:lpwstr/>
  </property>
</Properties>
</file>