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BA" w:rsidRDefault="00191CBA">
      <w:pPr>
        <w:rPr>
          <w:lang w:val="en-GB"/>
        </w:rPr>
      </w:pPr>
      <w:bookmarkStart w:id="0" w:name="_Ref306953515"/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5E7D78">
      <w:pPr>
        <w:rPr>
          <w:lang w:val="en-GB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6A0AC95" wp14:editId="5D098002">
            <wp:simplePos x="0" y="0"/>
            <wp:positionH relativeFrom="column">
              <wp:posOffset>1748155</wp:posOffset>
            </wp:positionH>
            <wp:positionV relativeFrom="paragraph">
              <wp:posOffset>138430</wp:posOffset>
            </wp:positionV>
            <wp:extent cx="2193290" cy="302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vard_logo_hor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 w:rsidP="00191CBA">
      <w:pPr>
        <w:pStyle w:val="Title"/>
        <w:rPr>
          <w:lang w:val="en-GB"/>
        </w:rPr>
      </w:pPr>
      <w:r>
        <w:rPr>
          <w:lang w:val="en-GB"/>
        </w:rPr>
        <w:t>&lt;Project Name&gt;</w:t>
      </w:r>
    </w:p>
    <w:p w:rsidR="00191CBA" w:rsidRPr="00191CBA" w:rsidRDefault="00191CBA" w:rsidP="00191CBA">
      <w:pPr>
        <w:pStyle w:val="Subtitle"/>
        <w:rPr>
          <w:lang w:val="en-GB"/>
        </w:rPr>
      </w:pPr>
      <w:r>
        <w:rPr>
          <w:lang w:val="en-GB"/>
        </w:rPr>
        <w:t>Technical Documentation</w:t>
      </w: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5E7D78" w:rsidRDefault="005E7D78" w:rsidP="005E7D78">
      <w:pPr>
        <w:pStyle w:val="Subtitle"/>
        <w:rPr>
          <w:lang w:val="en-US"/>
        </w:rPr>
      </w:pPr>
      <w:r>
        <w:rPr>
          <w:lang w:val="en-US"/>
        </w:rPr>
        <w:t>Change Log</w:t>
      </w:r>
    </w:p>
    <w:p w:rsidR="005E7D78" w:rsidRDefault="005E7D78" w:rsidP="005E7D78">
      <w:pPr>
        <w:pStyle w:val="NoSpacing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8"/>
        <w:gridCol w:w="1870"/>
        <w:gridCol w:w="6770"/>
      </w:tblGrid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YYYY-MM-DD</w:t>
            </w: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Technical Documentation Created</w:t>
            </w:r>
          </w:p>
        </w:tc>
      </w:tr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x.x</w:t>
            </w:r>
            <w:proofErr w:type="spellEnd"/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YYYY-MM-DD</w:t>
            </w: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Description of Change Request + Person Who Requested This</w:t>
            </w:r>
          </w:p>
        </w:tc>
      </w:tr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x.x</w:t>
            </w:r>
            <w:proofErr w:type="spellEnd"/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YYYY-MM-DD</w:t>
            </w: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Description of Change Request + Person Who Requested This</w:t>
            </w:r>
          </w:p>
        </w:tc>
      </w:tr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</w:tr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</w:tr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</w:tr>
    </w:tbl>
    <w:p w:rsidR="00191CBA" w:rsidRDefault="00191CBA">
      <w:pPr>
        <w:rPr>
          <w:rFonts w:asciiTheme="minorHAnsi" w:hAnsiTheme="minorHAnsi" w:cs="Arial"/>
          <w:b/>
          <w:bCs/>
          <w:color w:val="004667"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:rsidR="00094958" w:rsidRDefault="00094958" w:rsidP="00191CBA">
      <w:pPr>
        <w:pStyle w:val="Heading1"/>
        <w:rPr>
          <w:lang w:val="en-GB"/>
        </w:rPr>
      </w:pPr>
      <w:bookmarkStart w:id="1" w:name="_Toc478051437"/>
      <w:bookmarkStart w:id="2" w:name="_GoBack"/>
      <w:bookmarkEnd w:id="2"/>
      <w:r>
        <w:rPr>
          <w:lang w:val="en-GB"/>
        </w:rPr>
        <w:lastRenderedPageBreak/>
        <w:t>Table of contents</w:t>
      </w:r>
      <w:bookmarkEnd w:id="0"/>
      <w:bookmarkEnd w:id="1"/>
    </w:p>
    <w:p w:rsidR="00094958" w:rsidRPr="005F3ACE" w:rsidRDefault="00094958">
      <w:pPr>
        <w:jc w:val="both"/>
        <w:rPr>
          <w:rFonts w:cs="Arial"/>
        </w:rPr>
      </w:pPr>
    </w:p>
    <w:p w:rsidR="00C05988" w:rsidRDefault="00E8536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r>
        <w:rPr>
          <w:rFonts w:ascii="Tahoma" w:hAnsi="Tahoma" w:cs="Arial"/>
        </w:rPr>
        <w:fldChar w:fldCharType="begin"/>
      </w:r>
      <w:r>
        <w:rPr>
          <w:rFonts w:ascii="Tahoma" w:hAnsi="Tahoma" w:cs="Arial"/>
        </w:rPr>
        <w:instrText xml:space="preserve"> TOC \o "1-3" \h \z \u </w:instrText>
      </w:r>
      <w:r>
        <w:rPr>
          <w:rFonts w:ascii="Tahoma" w:hAnsi="Tahoma" w:cs="Arial"/>
        </w:rPr>
        <w:fldChar w:fldCharType="separate"/>
      </w:r>
      <w:hyperlink w:anchor="_Toc478051437" w:history="1">
        <w:r w:rsidR="00C05988" w:rsidRPr="001809B7">
          <w:rPr>
            <w:rStyle w:val="Hyperlink"/>
          </w:rPr>
          <w:t>1</w:t>
        </w:r>
        <w:r w:rsidR="00C05988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C05988" w:rsidRPr="001809B7">
          <w:rPr>
            <w:rStyle w:val="Hyperlink"/>
          </w:rPr>
          <w:t>Table of contents</w:t>
        </w:r>
        <w:r w:rsidR="00C05988">
          <w:rPr>
            <w:webHidden/>
          </w:rPr>
          <w:tab/>
        </w:r>
        <w:r w:rsidR="00C05988">
          <w:rPr>
            <w:webHidden/>
          </w:rPr>
          <w:fldChar w:fldCharType="begin"/>
        </w:r>
        <w:r w:rsidR="00C05988">
          <w:rPr>
            <w:webHidden/>
          </w:rPr>
          <w:instrText xml:space="preserve"> PAGEREF _Toc478051437 \h </w:instrText>
        </w:r>
        <w:r w:rsidR="00C05988">
          <w:rPr>
            <w:webHidden/>
          </w:rPr>
        </w:r>
        <w:r w:rsidR="00C05988">
          <w:rPr>
            <w:webHidden/>
          </w:rPr>
          <w:fldChar w:fldCharType="separate"/>
        </w:r>
        <w:r w:rsidR="00C05988">
          <w:rPr>
            <w:webHidden/>
          </w:rPr>
          <w:t>2</w:t>
        </w:r>
        <w:r w:rsidR="00C05988">
          <w:rPr>
            <w:webHidden/>
          </w:rPr>
          <w:fldChar w:fldCharType="end"/>
        </w:r>
      </w:hyperlink>
    </w:p>
    <w:p w:rsidR="00C05988" w:rsidRDefault="00C059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38" w:history="1">
        <w:r w:rsidRPr="001809B7">
          <w:rPr>
            <w:rStyle w:val="Hyperlink"/>
            <w:lang w:val="en-US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  <w:lang w:val="en-US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39" w:history="1">
        <w:r w:rsidRPr="001809B7">
          <w:rPr>
            <w:rStyle w:val="Hyperlink"/>
            <w:lang w:val="en-US" w:eastAsia="en-US"/>
          </w:rPr>
          <w:t>2.1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  <w:lang w:val="en-US" w:eastAsia="en-US"/>
          </w:rPr>
          <w:t>About this documentation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40" w:history="1">
        <w:r w:rsidRPr="001809B7">
          <w:rPr>
            <w:rStyle w:val="Hyperlink"/>
            <w:lang w:val="en-US" w:eastAsia="en-US"/>
          </w:rPr>
          <w:t>2.2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  <w:lang w:val="en-US" w:eastAsia="en-US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41" w:history="1">
        <w:r w:rsidRPr="001809B7">
          <w:rPr>
            <w:rStyle w:val="Hyperlink"/>
            <w:lang w:val="en-US"/>
          </w:rPr>
          <w:t>2.3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  <w:lang w:val="en-US"/>
          </w:rPr>
          <w:t>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42" w:history="1">
        <w:r w:rsidRPr="001809B7">
          <w:rPr>
            <w:rStyle w:val="Hyperlink"/>
            <w:lang w:val="en-US"/>
          </w:rPr>
          <w:t>2.4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  <w:lang w:val="en-US"/>
          </w:rPr>
          <w:t>Glossary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43" w:history="1">
        <w:r w:rsidRPr="001809B7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</w:rPr>
          <w:t>Project Specification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44" w:history="1">
        <w:r w:rsidRPr="001809B7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</w:rPr>
          <w:t>Technical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45" w:history="1">
        <w:r w:rsidRPr="001809B7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</w:rPr>
          <w:t>Test Cases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46" w:history="1">
        <w:r w:rsidRPr="001809B7">
          <w:rPr>
            <w:rStyle w:val="Hyperlink"/>
            <w:lang w:val="en-US"/>
          </w:rPr>
          <w:t>6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  <w:lang w:val="en-US"/>
          </w:rPr>
          <w:t>Appendix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47" w:history="1">
        <w:r w:rsidRPr="001809B7">
          <w:rPr>
            <w:rStyle w:val="Hyperlink"/>
            <w:lang w:val="en-US"/>
          </w:rPr>
          <w:t>6.1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  <w:lang w:val="en-US"/>
          </w:rPr>
          <w:t>List of images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05988" w:rsidRDefault="00C05988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8051448" w:history="1">
        <w:r w:rsidRPr="001809B7">
          <w:rPr>
            <w:rStyle w:val="Hyperlink"/>
            <w:lang w:val="en-US"/>
          </w:rPr>
          <w:t>6.2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Pr="001809B7">
          <w:rPr>
            <w:rStyle w:val="Hyperlink"/>
            <w:lang w:val="en-US"/>
          </w:rPr>
          <w:t>List of tables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_Toc478051448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7799B" w:rsidRDefault="00E85362">
      <w:pPr>
        <w:jc w:val="both"/>
        <w:rPr>
          <w:rFonts w:ascii="Tahoma" w:hAnsi="Tahoma" w:cs="Tahoma"/>
        </w:rPr>
      </w:pPr>
      <w:r>
        <w:rPr>
          <w:rFonts w:ascii="Tahoma" w:hAnsi="Tahoma" w:cs="Arial"/>
        </w:rPr>
        <w:fldChar w:fldCharType="end"/>
      </w:r>
    </w:p>
    <w:p w:rsidR="00EB2138" w:rsidRDefault="008D4BA3" w:rsidP="00EB2138">
      <w:pPr>
        <w:pStyle w:val="Heading1"/>
        <w:rPr>
          <w:lang w:val="en-US"/>
        </w:rPr>
      </w:pPr>
      <w:r>
        <w:rPr>
          <w:lang w:val="en-US"/>
        </w:rPr>
        <w:br w:type="page"/>
      </w:r>
      <w:bookmarkStart w:id="3" w:name="_Toc478051438"/>
      <w:r w:rsidR="00EB2138" w:rsidRPr="00EB2138">
        <w:rPr>
          <w:lang w:val="en-US"/>
        </w:rPr>
        <w:lastRenderedPageBreak/>
        <w:t>Introduction</w:t>
      </w:r>
      <w:bookmarkEnd w:id="3"/>
    </w:p>
    <w:p w:rsidR="00E55179" w:rsidRPr="00597404" w:rsidRDefault="00E55179" w:rsidP="00D22F32">
      <w:pPr>
        <w:pStyle w:val="Heading2"/>
        <w:rPr>
          <w:lang w:val="en-US" w:eastAsia="en-US"/>
        </w:rPr>
      </w:pPr>
      <w:bookmarkStart w:id="4" w:name="_Toc478051439"/>
      <w:r>
        <w:rPr>
          <w:lang w:val="en-US" w:eastAsia="en-US"/>
        </w:rPr>
        <w:t>About this document</w:t>
      </w:r>
      <w:r w:rsidR="00854FB9">
        <w:rPr>
          <w:lang w:val="en-US" w:eastAsia="en-US"/>
        </w:rPr>
        <w:t>ation</w:t>
      </w:r>
      <w:bookmarkEnd w:id="4"/>
    </w:p>
    <w:p w:rsidR="00EC4FBD" w:rsidRDefault="00EC4FBD">
      <w:pPr>
        <w:jc w:val="both"/>
        <w:rPr>
          <w:rFonts w:ascii="Tahoma" w:hAnsi="Tahoma" w:cs="Tahoma"/>
          <w:lang w:val="en-US"/>
        </w:rPr>
      </w:pPr>
    </w:p>
    <w:p w:rsidR="00EC4FBD" w:rsidRDefault="006839D6" w:rsidP="00605A5A">
      <w:pPr>
        <w:jc w:val="both"/>
        <w:rPr>
          <w:rFonts w:cs="Arial"/>
          <w:lang w:val="en-US"/>
        </w:rPr>
      </w:pPr>
      <w:r w:rsidRPr="00605A5A">
        <w:rPr>
          <w:rFonts w:cs="Arial"/>
          <w:lang w:val="en-US"/>
        </w:rPr>
        <w:t xml:space="preserve">This document contains technical description of </w:t>
      </w:r>
      <w:r w:rsidR="00EC4FBD">
        <w:rPr>
          <w:rFonts w:cs="Arial"/>
          <w:lang w:val="en-US"/>
        </w:rPr>
        <w:t xml:space="preserve">&lt;Project Name&gt;. </w:t>
      </w:r>
    </w:p>
    <w:p w:rsidR="00E348BA" w:rsidRDefault="00D24452" w:rsidP="00605A5A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T</w:t>
      </w:r>
      <w:r w:rsidR="00E348BA">
        <w:rPr>
          <w:rFonts w:cs="Arial"/>
          <w:lang w:val="en-US"/>
        </w:rPr>
        <w:t>echnical documentation describes required:</w:t>
      </w:r>
    </w:p>
    <w:p w:rsidR="00E348BA" w:rsidRDefault="00E348BA" w:rsidP="00E348BA">
      <w:pPr>
        <w:pStyle w:val="ListParagraph"/>
        <w:numPr>
          <w:ilvl w:val="0"/>
          <w:numId w:val="12"/>
        </w:numPr>
        <w:jc w:val="both"/>
        <w:rPr>
          <w:rFonts w:cs="Arial"/>
          <w:lang w:val="en-US"/>
        </w:rPr>
      </w:pPr>
      <w:r w:rsidRPr="00E348BA">
        <w:rPr>
          <w:rFonts w:cs="Arial"/>
          <w:lang w:val="en-US"/>
        </w:rPr>
        <w:t xml:space="preserve">inputs and outputs input </w:t>
      </w:r>
    </w:p>
    <w:p w:rsidR="00E348BA" w:rsidRDefault="00E348BA" w:rsidP="00E348BA">
      <w:pPr>
        <w:pStyle w:val="ListParagraph"/>
        <w:numPr>
          <w:ilvl w:val="0"/>
          <w:numId w:val="12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logic </w:t>
      </w:r>
      <w:r w:rsidRPr="00E348BA">
        <w:rPr>
          <w:rFonts w:cs="Arial"/>
          <w:lang w:val="en-US"/>
        </w:rPr>
        <w:t xml:space="preserve">description </w:t>
      </w:r>
    </w:p>
    <w:p w:rsidR="00EC4FBD" w:rsidRPr="00E348BA" w:rsidRDefault="00E348BA" w:rsidP="00E348BA">
      <w:pPr>
        <w:pStyle w:val="ListParagraph"/>
        <w:numPr>
          <w:ilvl w:val="0"/>
          <w:numId w:val="12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all necessary objects used in the software</w:t>
      </w:r>
    </w:p>
    <w:p w:rsidR="00EC4FBD" w:rsidRDefault="00EC4FBD" w:rsidP="00605A5A">
      <w:pPr>
        <w:jc w:val="both"/>
        <w:rPr>
          <w:rFonts w:cs="Arial"/>
          <w:lang w:val="en-US"/>
        </w:rPr>
      </w:pPr>
    </w:p>
    <w:p w:rsidR="00EB2138" w:rsidRDefault="00EB2138" w:rsidP="00D22F32">
      <w:pPr>
        <w:pStyle w:val="Heading2"/>
        <w:rPr>
          <w:lang w:val="en-US" w:eastAsia="en-US"/>
        </w:rPr>
      </w:pPr>
      <w:bookmarkStart w:id="5" w:name="_Toc478051440"/>
      <w:r w:rsidRPr="00597404">
        <w:rPr>
          <w:lang w:val="en-US" w:eastAsia="en-US"/>
        </w:rPr>
        <w:t>Summary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767"/>
      </w:tblGrid>
      <w:tr w:rsidR="00D24452" w:rsidTr="00683705">
        <w:trPr>
          <w:trHeight w:val="450"/>
        </w:trPr>
        <w:tc>
          <w:tcPr>
            <w:tcW w:w="3060" w:type="dxa"/>
            <w:vAlign w:val="center"/>
          </w:tcPr>
          <w:p w:rsidR="00D24452" w:rsidRDefault="00D24452" w:rsidP="00994108">
            <w:pPr>
              <w:rPr>
                <w:lang w:val="en-GB"/>
              </w:rPr>
            </w:pPr>
            <w:r>
              <w:rPr>
                <w:lang w:val="en-GB"/>
              </w:rPr>
              <w:t>Application:</w:t>
            </w:r>
          </w:p>
        </w:tc>
        <w:tc>
          <w:tcPr>
            <w:tcW w:w="5767" w:type="dxa"/>
            <w:vAlign w:val="center"/>
          </w:tcPr>
          <w:p w:rsidR="00D24452" w:rsidRDefault="00D24452" w:rsidP="00994108">
            <w:pPr>
              <w:rPr>
                <w:lang w:val="en-GB"/>
              </w:rPr>
            </w:pPr>
            <w:r>
              <w:rPr>
                <w:lang w:val="en-GB"/>
              </w:rPr>
              <w:t xml:space="preserve">&lt;Project Name&gt; </w:t>
            </w:r>
          </w:p>
        </w:tc>
      </w:tr>
      <w:tr w:rsidR="00D24452" w:rsidTr="00683705">
        <w:trPr>
          <w:trHeight w:val="450"/>
        </w:trPr>
        <w:tc>
          <w:tcPr>
            <w:tcW w:w="3060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Technical documentation by:</w:t>
            </w:r>
          </w:p>
        </w:tc>
        <w:tc>
          <w:tcPr>
            <w:tcW w:w="5767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&lt;Author&gt;</w:t>
            </w:r>
          </w:p>
        </w:tc>
      </w:tr>
      <w:tr w:rsidR="00D24452" w:rsidTr="00683705">
        <w:trPr>
          <w:trHeight w:val="451"/>
        </w:trPr>
        <w:tc>
          <w:tcPr>
            <w:tcW w:w="3060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Delivery To:</w:t>
            </w:r>
          </w:p>
        </w:tc>
        <w:tc>
          <w:tcPr>
            <w:tcW w:w="5767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&lt;Customer Name&gt;</w:t>
            </w:r>
          </w:p>
        </w:tc>
      </w:tr>
      <w:tr w:rsidR="00D24452" w:rsidTr="00683705">
        <w:trPr>
          <w:trHeight w:val="451"/>
        </w:trPr>
        <w:tc>
          <w:tcPr>
            <w:tcW w:w="3060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Summary:</w:t>
            </w:r>
          </w:p>
        </w:tc>
        <w:tc>
          <w:tcPr>
            <w:tcW w:w="5767" w:type="dxa"/>
            <w:vAlign w:val="center"/>
          </w:tcPr>
          <w:p w:rsidR="00D24452" w:rsidRDefault="00D24452" w:rsidP="00D24452">
            <w:pPr>
              <w:rPr>
                <w:lang w:val="en-GB"/>
              </w:rPr>
            </w:pPr>
            <w:r>
              <w:rPr>
                <w:lang w:val="en-GB"/>
              </w:rPr>
              <w:t>&lt;Short Description&gt;</w:t>
            </w:r>
          </w:p>
        </w:tc>
      </w:tr>
      <w:tr w:rsidR="00D24452" w:rsidTr="00683705">
        <w:trPr>
          <w:trHeight w:val="451"/>
        </w:trPr>
        <w:tc>
          <w:tcPr>
            <w:tcW w:w="3060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Creation Date:</w:t>
            </w:r>
          </w:p>
        </w:tc>
        <w:tc>
          <w:tcPr>
            <w:tcW w:w="5767" w:type="dxa"/>
            <w:vAlign w:val="center"/>
          </w:tcPr>
          <w:p w:rsidR="00D24452" w:rsidRDefault="00D24452" w:rsidP="00777257">
            <w:pPr>
              <w:rPr>
                <w:lang w:val="en-GB"/>
              </w:rPr>
            </w:pPr>
            <w:r>
              <w:rPr>
                <w:rFonts w:cs="Arial"/>
                <w:szCs w:val="20"/>
                <w:lang w:val="en-US" w:eastAsia="en-US"/>
              </w:rPr>
              <w:t>YYYY-MM-DD</w:t>
            </w:r>
          </w:p>
        </w:tc>
      </w:tr>
    </w:tbl>
    <w:p w:rsidR="00B64251" w:rsidRPr="00B64251" w:rsidRDefault="00B64251" w:rsidP="00B64251">
      <w:pPr>
        <w:rPr>
          <w:lang w:val="en-US" w:eastAsia="en-US"/>
        </w:rPr>
      </w:pPr>
    </w:p>
    <w:p w:rsidR="000B696F" w:rsidRDefault="000B696F" w:rsidP="000B696F">
      <w:pPr>
        <w:pStyle w:val="Heading2"/>
        <w:rPr>
          <w:lang w:val="en-US"/>
        </w:rPr>
      </w:pPr>
      <w:bookmarkStart w:id="6" w:name="_Toc478051441"/>
      <w:r>
        <w:rPr>
          <w:lang w:val="en-US"/>
        </w:rPr>
        <w:t>A</w:t>
      </w:r>
      <w:r w:rsidRPr="000B696F">
        <w:rPr>
          <w:lang w:val="en-US"/>
        </w:rPr>
        <w:t>bbreviation</w:t>
      </w:r>
      <w:r>
        <w:rPr>
          <w:lang w:val="en-US"/>
        </w:rPr>
        <w:t>s</w:t>
      </w:r>
      <w:bookmarkEnd w:id="6"/>
    </w:p>
    <w:p w:rsidR="006B7CEB" w:rsidRPr="006B7CEB" w:rsidRDefault="006B7CEB" w:rsidP="006B7CEB">
      <w:pPr>
        <w:rPr>
          <w:lang w:val="en-US"/>
        </w:rPr>
      </w:pPr>
      <w:r>
        <w:rPr>
          <w:lang w:val="en-US"/>
        </w:rPr>
        <w:t>Abbreviations used in this document ar</w:t>
      </w:r>
      <w:r w:rsidR="00E348BA">
        <w:rPr>
          <w:lang w:val="en-US"/>
        </w:rPr>
        <w:t>e listed in the following table</w:t>
      </w:r>
      <w:r>
        <w:rPr>
          <w:lang w:val="en-US"/>
        </w:rPr>
        <w:t>.</w:t>
      </w:r>
    </w:p>
    <w:p w:rsidR="000B696F" w:rsidRPr="00B64251" w:rsidRDefault="000B696F" w:rsidP="000B696F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126"/>
      </w:tblGrid>
      <w:tr w:rsidR="000B696F" w:rsidTr="000B696F">
        <w:trPr>
          <w:trHeight w:val="450"/>
        </w:trPr>
        <w:tc>
          <w:tcPr>
            <w:tcW w:w="1701" w:type="dxa"/>
            <w:vAlign w:val="center"/>
          </w:tcPr>
          <w:p w:rsidR="000B696F" w:rsidRPr="00B64251" w:rsidRDefault="000B696F" w:rsidP="002A2BD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Abbreviation</w:t>
            </w:r>
          </w:p>
        </w:tc>
        <w:tc>
          <w:tcPr>
            <w:tcW w:w="7126" w:type="dxa"/>
            <w:vAlign w:val="center"/>
          </w:tcPr>
          <w:p w:rsidR="000B696F" w:rsidRPr="00B64251" w:rsidRDefault="000B696F" w:rsidP="002A2BD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Explanation</w:t>
            </w:r>
          </w:p>
        </w:tc>
      </w:tr>
      <w:tr w:rsidR="00F5545B" w:rsidTr="000B696F">
        <w:trPr>
          <w:trHeight w:val="451"/>
        </w:trPr>
        <w:tc>
          <w:tcPr>
            <w:tcW w:w="1701" w:type="dxa"/>
            <w:vAlign w:val="center"/>
          </w:tcPr>
          <w:p w:rsidR="00F5545B" w:rsidRDefault="00F5545B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26" w:type="dxa"/>
            <w:vAlign w:val="center"/>
          </w:tcPr>
          <w:p w:rsidR="00F5545B" w:rsidRDefault="00F5545B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11486" w:rsidTr="000B696F">
        <w:trPr>
          <w:trHeight w:val="451"/>
        </w:trPr>
        <w:tc>
          <w:tcPr>
            <w:tcW w:w="1701" w:type="dxa"/>
            <w:vAlign w:val="center"/>
          </w:tcPr>
          <w:p w:rsidR="00411486" w:rsidRDefault="00411486">
            <w:pPr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7126" w:type="dxa"/>
            <w:vAlign w:val="center"/>
          </w:tcPr>
          <w:p w:rsidR="00411486" w:rsidRDefault="00411486">
            <w:pPr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F5545B" w:rsidTr="000B696F">
        <w:trPr>
          <w:trHeight w:val="451"/>
        </w:trPr>
        <w:tc>
          <w:tcPr>
            <w:tcW w:w="1701" w:type="dxa"/>
            <w:vAlign w:val="center"/>
          </w:tcPr>
          <w:p w:rsidR="00F5545B" w:rsidRDefault="00F5545B">
            <w:pPr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7126" w:type="dxa"/>
            <w:vAlign w:val="center"/>
          </w:tcPr>
          <w:p w:rsidR="00F5545B" w:rsidRDefault="00F5545B">
            <w:pPr>
              <w:rPr>
                <w:rFonts w:cs="Arial"/>
                <w:color w:val="000000"/>
                <w:szCs w:val="20"/>
                <w:lang w:val="en-GB"/>
              </w:rPr>
            </w:pPr>
          </w:p>
        </w:tc>
      </w:tr>
    </w:tbl>
    <w:p w:rsidR="000B696F" w:rsidRDefault="006B7CEB" w:rsidP="00AC6301">
      <w:pPr>
        <w:pStyle w:val="Caption"/>
        <w:rPr>
          <w:lang w:val="en-US"/>
        </w:rPr>
      </w:pPr>
      <w:bookmarkStart w:id="7" w:name="_Toc364066778"/>
      <w:bookmarkStart w:id="8" w:name="_Toc478051449"/>
      <w:r>
        <w:t xml:space="preserve">Table </w:t>
      </w:r>
      <w:r w:rsidR="00A61420">
        <w:fldChar w:fldCharType="begin"/>
      </w:r>
      <w:r w:rsidR="00A61420">
        <w:instrText xml:space="preserve"> SEQ Table \* ARABIC </w:instrText>
      </w:r>
      <w:r w:rsidR="00A61420">
        <w:fldChar w:fldCharType="separate"/>
      </w:r>
      <w:r w:rsidR="00C05988">
        <w:rPr>
          <w:noProof/>
        </w:rPr>
        <w:t>1</w:t>
      </w:r>
      <w:r w:rsidR="00A61420">
        <w:fldChar w:fldCharType="end"/>
      </w:r>
      <w:r>
        <w:t>: Abbreviations</w:t>
      </w:r>
      <w:bookmarkEnd w:id="7"/>
      <w:bookmarkEnd w:id="8"/>
    </w:p>
    <w:p w:rsidR="00EB2138" w:rsidRDefault="00D22F32" w:rsidP="00D22F32">
      <w:pPr>
        <w:pStyle w:val="Heading2"/>
        <w:rPr>
          <w:lang w:val="en-US"/>
        </w:rPr>
      </w:pPr>
      <w:bookmarkStart w:id="9" w:name="_Toc478051442"/>
      <w:r>
        <w:rPr>
          <w:lang w:val="en-US"/>
        </w:rPr>
        <w:t>Glossary</w:t>
      </w:r>
      <w:bookmarkEnd w:id="9"/>
    </w:p>
    <w:p w:rsidR="00B64251" w:rsidRPr="00B64251" w:rsidRDefault="00B64251" w:rsidP="00B6425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767"/>
      </w:tblGrid>
      <w:tr w:rsidR="00B64251" w:rsidTr="00683705">
        <w:trPr>
          <w:trHeight w:val="450"/>
        </w:trPr>
        <w:tc>
          <w:tcPr>
            <w:tcW w:w="3060" w:type="dxa"/>
            <w:vAlign w:val="center"/>
          </w:tcPr>
          <w:p w:rsidR="00B64251" w:rsidRPr="00B64251" w:rsidRDefault="00B64251" w:rsidP="0068370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Term</w:t>
            </w:r>
          </w:p>
        </w:tc>
        <w:tc>
          <w:tcPr>
            <w:tcW w:w="5767" w:type="dxa"/>
            <w:vAlign w:val="center"/>
          </w:tcPr>
          <w:p w:rsidR="00B64251" w:rsidRPr="00B64251" w:rsidRDefault="00B64251" w:rsidP="0068370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Explanation</w:t>
            </w:r>
          </w:p>
        </w:tc>
      </w:tr>
      <w:tr w:rsidR="00B64251" w:rsidTr="00683705">
        <w:trPr>
          <w:trHeight w:val="451"/>
        </w:trPr>
        <w:tc>
          <w:tcPr>
            <w:tcW w:w="3060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  <w:tc>
          <w:tcPr>
            <w:tcW w:w="5767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</w:tr>
      <w:tr w:rsidR="00B64251" w:rsidTr="00683705">
        <w:trPr>
          <w:trHeight w:val="451"/>
        </w:trPr>
        <w:tc>
          <w:tcPr>
            <w:tcW w:w="3060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  <w:tc>
          <w:tcPr>
            <w:tcW w:w="5767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</w:tr>
      <w:tr w:rsidR="00B64251" w:rsidTr="00683705">
        <w:trPr>
          <w:trHeight w:val="451"/>
        </w:trPr>
        <w:tc>
          <w:tcPr>
            <w:tcW w:w="3060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  <w:tc>
          <w:tcPr>
            <w:tcW w:w="5767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</w:tr>
    </w:tbl>
    <w:p w:rsidR="007827CA" w:rsidRPr="004470E9" w:rsidRDefault="00CC193F" w:rsidP="00AC6301">
      <w:pPr>
        <w:pStyle w:val="Caption"/>
        <w:rPr>
          <w:rFonts w:ascii="Tahoma" w:hAnsi="Tahoma" w:cs="Tahoma"/>
          <w:lang w:val="en-US"/>
        </w:rPr>
      </w:pPr>
      <w:bookmarkStart w:id="10" w:name="_Toc364066780"/>
      <w:bookmarkStart w:id="11" w:name="_Toc478051450"/>
      <w:r>
        <w:t xml:space="preserve">Table </w:t>
      </w:r>
      <w:r w:rsidR="00A61420">
        <w:fldChar w:fldCharType="begin"/>
      </w:r>
      <w:r w:rsidR="00A61420">
        <w:instrText xml:space="preserve"> SEQ Table \* ARABIC </w:instrText>
      </w:r>
      <w:r w:rsidR="00A61420">
        <w:fldChar w:fldCharType="separate"/>
      </w:r>
      <w:r w:rsidR="00C05988">
        <w:rPr>
          <w:noProof/>
        </w:rPr>
        <w:t>2</w:t>
      </w:r>
      <w:r w:rsidR="00A61420">
        <w:fldChar w:fldCharType="end"/>
      </w:r>
      <w:r>
        <w:t>: Glossary</w:t>
      </w:r>
      <w:bookmarkEnd w:id="10"/>
      <w:bookmarkEnd w:id="11"/>
      <w:r w:rsidR="008E7E67" w:rsidRPr="007827CA">
        <w:rPr>
          <w:lang w:val="en-US"/>
        </w:rPr>
        <w:t xml:space="preserve"> </w:t>
      </w:r>
    </w:p>
    <w:p w:rsidR="007827CA" w:rsidRDefault="007827CA">
      <w:pPr>
        <w:rPr>
          <w:rFonts w:ascii="Arial Black" w:hAnsi="Arial Black" w:cs="Arial"/>
          <w:b/>
          <w:bCs/>
          <w:color w:val="004667"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:rsidR="002247E7" w:rsidRDefault="002247E7" w:rsidP="00327747">
      <w:pPr>
        <w:pStyle w:val="Heading1"/>
        <w:rPr>
          <w:lang w:val="en-GB"/>
        </w:rPr>
      </w:pPr>
      <w:bookmarkStart w:id="12" w:name="_Ref347932465"/>
      <w:bookmarkStart w:id="13" w:name="_Ref347932481"/>
      <w:bookmarkStart w:id="14" w:name="_Toc478051443"/>
      <w:r>
        <w:rPr>
          <w:lang w:val="en-GB"/>
        </w:rPr>
        <w:lastRenderedPageBreak/>
        <w:t>Project Specification</w:t>
      </w:r>
      <w:bookmarkEnd w:id="14"/>
    </w:p>
    <w:p w:rsidR="002247E7" w:rsidRPr="00191CBA" w:rsidRDefault="00191CBA">
      <w:pPr>
        <w:rPr>
          <w:lang w:val="en-GB"/>
        </w:rPr>
      </w:pPr>
      <w:r>
        <w:rPr>
          <w:lang w:val="en-GB"/>
        </w:rPr>
        <w:t>Paste here project requirements from your customer.</w:t>
      </w:r>
      <w:r w:rsidR="002247E7">
        <w:rPr>
          <w:lang w:val="en-GB"/>
        </w:rPr>
        <w:br w:type="page"/>
      </w:r>
    </w:p>
    <w:p w:rsidR="00327747" w:rsidRDefault="00C22FCA" w:rsidP="00327747">
      <w:pPr>
        <w:pStyle w:val="Heading1"/>
        <w:rPr>
          <w:lang w:val="en-GB"/>
        </w:rPr>
      </w:pPr>
      <w:bookmarkStart w:id="15" w:name="_Toc478051444"/>
      <w:r>
        <w:rPr>
          <w:lang w:val="en-GB"/>
        </w:rPr>
        <w:lastRenderedPageBreak/>
        <w:t xml:space="preserve">Technical </w:t>
      </w:r>
      <w:r w:rsidR="00E348BA">
        <w:rPr>
          <w:lang w:val="en-GB"/>
        </w:rPr>
        <w:t>D</w:t>
      </w:r>
      <w:r>
        <w:rPr>
          <w:lang w:val="en-GB"/>
        </w:rPr>
        <w:t>escription</w:t>
      </w:r>
      <w:bookmarkEnd w:id="12"/>
      <w:bookmarkEnd w:id="13"/>
      <w:bookmarkEnd w:id="15"/>
    </w:p>
    <w:p w:rsidR="00CE4916" w:rsidRDefault="002247E7" w:rsidP="00CE4916">
      <w:pPr>
        <w:rPr>
          <w:lang w:val="en-GB"/>
        </w:rPr>
      </w:pPr>
      <w:proofErr w:type="gramStart"/>
      <w:r>
        <w:rPr>
          <w:lang w:val="en-GB"/>
        </w:rPr>
        <w:t>T</w:t>
      </w:r>
      <w:r w:rsidR="00ED739A">
        <w:rPr>
          <w:lang w:val="en-GB"/>
        </w:rPr>
        <w:t xml:space="preserve">echnical information for </w:t>
      </w:r>
      <w:r w:rsidR="00E348BA">
        <w:rPr>
          <w:lang w:val="en-GB"/>
        </w:rPr>
        <w:t>&lt;Project Name&gt;</w:t>
      </w:r>
      <w:r w:rsidR="00ED739A">
        <w:rPr>
          <w:lang w:val="en-GB"/>
        </w:rPr>
        <w:t>.</w:t>
      </w:r>
      <w:proofErr w:type="gramEnd"/>
    </w:p>
    <w:p w:rsidR="00AE104A" w:rsidRPr="00AE104A" w:rsidRDefault="00AE104A" w:rsidP="00AE104A"/>
    <w:p w:rsidR="003C1D4F" w:rsidRPr="003C1D4F" w:rsidRDefault="003C1D4F" w:rsidP="003C1D4F"/>
    <w:p w:rsidR="003C1D4F" w:rsidRPr="003C1D4F" w:rsidRDefault="003C1D4F" w:rsidP="003C1D4F"/>
    <w:p w:rsidR="00366C4B" w:rsidRPr="00366C4B" w:rsidRDefault="00366C4B" w:rsidP="00366C4B"/>
    <w:p w:rsidR="00C05988" w:rsidRDefault="00C05988">
      <w:pPr>
        <w:rPr>
          <w:rFonts w:asciiTheme="minorHAnsi" w:hAnsiTheme="minorHAnsi" w:cs="Arial"/>
          <w:b/>
          <w:bCs/>
          <w:color w:val="004667"/>
          <w:kern w:val="32"/>
          <w:sz w:val="32"/>
          <w:szCs w:val="32"/>
        </w:rPr>
      </w:pPr>
      <w:r>
        <w:br w:type="page"/>
      </w:r>
    </w:p>
    <w:p w:rsidR="00366C4B" w:rsidRDefault="00C05988" w:rsidP="00C05988">
      <w:pPr>
        <w:pStyle w:val="Heading1"/>
      </w:pPr>
      <w:bookmarkStart w:id="16" w:name="_Toc478051445"/>
      <w:r>
        <w:lastRenderedPageBreak/>
        <w:t>Test Cases</w:t>
      </w:r>
      <w:bookmarkEnd w:id="16"/>
    </w:p>
    <w:p w:rsidR="00C05988" w:rsidRPr="00C05988" w:rsidRDefault="00C05988" w:rsidP="00C05988">
      <w:r>
        <w:t>List all test cases your program can and can’t handle.</w:t>
      </w:r>
    </w:p>
    <w:p w:rsidR="00366C4B" w:rsidRPr="00366C4B" w:rsidRDefault="00366C4B" w:rsidP="00366C4B"/>
    <w:p w:rsidR="00B31B8D" w:rsidRDefault="00B31B8D">
      <w:pPr>
        <w:rPr>
          <w:rFonts w:ascii="Arial Black" w:hAnsi="Arial Black" w:cs="Arial"/>
          <w:b/>
          <w:bCs/>
          <w:color w:val="004667"/>
          <w:kern w:val="32"/>
          <w:sz w:val="32"/>
          <w:szCs w:val="32"/>
        </w:rPr>
      </w:pPr>
      <w:r>
        <w:br w:type="page"/>
      </w:r>
    </w:p>
    <w:p w:rsidR="0025106D" w:rsidRPr="000701F0" w:rsidRDefault="0025106D" w:rsidP="00B31B8D">
      <w:pPr>
        <w:pStyle w:val="Heading1"/>
        <w:rPr>
          <w:lang w:val="en-US"/>
        </w:rPr>
      </w:pPr>
      <w:bookmarkStart w:id="17" w:name="_Toc478051446"/>
      <w:r w:rsidRPr="000701F0">
        <w:rPr>
          <w:lang w:val="en-US"/>
        </w:rPr>
        <w:lastRenderedPageBreak/>
        <w:t>Appendix</w:t>
      </w:r>
      <w:bookmarkEnd w:id="17"/>
    </w:p>
    <w:p w:rsidR="00313976" w:rsidRPr="00AC6301" w:rsidRDefault="0025106D" w:rsidP="00313976">
      <w:pPr>
        <w:pStyle w:val="Heading2"/>
        <w:rPr>
          <w:lang w:val="en-US"/>
        </w:rPr>
      </w:pPr>
      <w:bookmarkStart w:id="18" w:name="_Toc478051447"/>
      <w:r>
        <w:rPr>
          <w:lang w:val="en-US"/>
        </w:rPr>
        <w:t xml:space="preserve">List of </w:t>
      </w:r>
      <w:r w:rsidR="00C44878">
        <w:rPr>
          <w:lang w:val="en-US"/>
        </w:rPr>
        <w:t>images</w:t>
      </w:r>
      <w:bookmarkEnd w:id="18"/>
    </w:p>
    <w:p w:rsidR="00AC6301" w:rsidRPr="00313976" w:rsidRDefault="00AC6301" w:rsidP="00313976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"Image" </w:instrText>
      </w:r>
      <w:r>
        <w:rPr>
          <w:lang w:val="en-US"/>
        </w:rPr>
        <w:fldChar w:fldCharType="separate"/>
      </w:r>
      <w:r w:rsidR="00C05988">
        <w:rPr>
          <w:b/>
          <w:bCs/>
          <w:noProof/>
          <w:lang w:val="en-US"/>
        </w:rPr>
        <w:t>No table of figures entries found.</w:t>
      </w:r>
      <w:r>
        <w:rPr>
          <w:lang w:val="en-US"/>
        </w:rPr>
        <w:fldChar w:fldCharType="end"/>
      </w:r>
    </w:p>
    <w:p w:rsidR="0025106D" w:rsidRDefault="0025106D" w:rsidP="0025106D">
      <w:pPr>
        <w:pStyle w:val="Heading2"/>
        <w:rPr>
          <w:lang w:val="en-US"/>
        </w:rPr>
      </w:pPr>
      <w:bookmarkStart w:id="19" w:name="_Toc478051448"/>
      <w:r>
        <w:rPr>
          <w:lang w:val="en-US"/>
        </w:rPr>
        <w:t>List of tables</w:t>
      </w:r>
      <w:bookmarkEnd w:id="19"/>
    </w:p>
    <w:p w:rsidR="00C05988" w:rsidRDefault="0025106D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sk-SK" w:eastAsia="sk-SK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"Table" </w:instrText>
      </w:r>
      <w:r>
        <w:rPr>
          <w:lang w:val="en-US"/>
        </w:rPr>
        <w:fldChar w:fldCharType="separate"/>
      </w:r>
      <w:hyperlink w:anchor="_Toc478051449" w:history="1">
        <w:r w:rsidR="00C05988" w:rsidRPr="00FE7BC3">
          <w:rPr>
            <w:rStyle w:val="Hyperlink"/>
            <w:noProof/>
          </w:rPr>
          <w:t>Table 1: Abbreviations</w:t>
        </w:r>
        <w:r w:rsidR="00C05988">
          <w:rPr>
            <w:noProof/>
            <w:webHidden/>
          </w:rPr>
          <w:tab/>
        </w:r>
        <w:r w:rsidR="00C05988">
          <w:rPr>
            <w:noProof/>
            <w:webHidden/>
          </w:rPr>
          <w:fldChar w:fldCharType="begin"/>
        </w:r>
        <w:r w:rsidR="00C05988">
          <w:rPr>
            <w:noProof/>
            <w:webHidden/>
          </w:rPr>
          <w:instrText xml:space="preserve"> PAGEREF _Toc478051449 \h </w:instrText>
        </w:r>
        <w:r w:rsidR="00C05988">
          <w:rPr>
            <w:noProof/>
            <w:webHidden/>
          </w:rPr>
        </w:r>
        <w:r w:rsidR="00C05988">
          <w:rPr>
            <w:noProof/>
            <w:webHidden/>
          </w:rPr>
          <w:fldChar w:fldCharType="separate"/>
        </w:r>
        <w:r w:rsidR="00C05988">
          <w:rPr>
            <w:noProof/>
            <w:webHidden/>
          </w:rPr>
          <w:t>3</w:t>
        </w:r>
        <w:r w:rsidR="00C05988">
          <w:rPr>
            <w:noProof/>
            <w:webHidden/>
          </w:rPr>
          <w:fldChar w:fldCharType="end"/>
        </w:r>
      </w:hyperlink>
    </w:p>
    <w:p w:rsidR="00C05988" w:rsidRDefault="00C05988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sk-SK" w:eastAsia="sk-SK"/>
        </w:rPr>
      </w:pPr>
      <w:hyperlink w:anchor="_Toc478051450" w:history="1">
        <w:r w:rsidRPr="00FE7BC3">
          <w:rPr>
            <w:rStyle w:val="Hyperlink"/>
            <w:noProof/>
          </w:rPr>
          <w:t>Table 2: 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_Toc478051450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106D" w:rsidRPr="0025106D" w:rsidRDefault="0025106D" w:rsidP="0025106D">
      <w:pPr>
        <w:rPr>
          <w:lang w:val="en-US"/>
        </w:rPr>
      </w:pPr>
      <w:r>
        <w:rPr>
          <w:lang w:val="en-US"/>
        </w:rPr>
        <w:fldChar w:fldCharType="end"/>
      </w:r>
    </w:p>
    <w:sectPr w:rsidR="0025106D" w:rsidRPr="0025106D" w:rsidSect="008C0E2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A8" w:rsidRDefault="009F0AA8">
      <w:r>
        <w:separator/>
      </w:r>
    </w:p>
  </w:endnote>
  <w:endnote w:type="continuationSeparator" w:id="0">
    <w:p w:rsidR="009F0AA8" w:rsidRDefault="009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CF" w:rsidRPr="00CE4916" w:rsidRDefault="003A2ACF" w:rsidP="00736125">
    <w:pPr>
      <w:pStyle w:val="Footer"/>
      <w:jc w:val="right"/>
      <w:rPr>
        <w:rStyle w:val="PageNumber"/>
        <w:rFonts w:ascii="Arial" w:hAnsi="Arial" w:cs="Arial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75876B38" wp14:editId="672927F8">
          <wp:simplePos x="0" y="0"/>
          <wp:positionH relativeFrom="column">
            <wp:posOffset>-337820</wp:posOffset>
          </wp:positionH>
          <wp:positionV relativeFrom="paragraph">
            <wp:posOffset>-59942</wp:posOffset>
          </wp:positionV>
          <wp:extent cx="1518285" cy="209418"/>
          <wp:effectExtent l="0" t="0" r="571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atavard_logo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20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75B">
      <w:rPr>
        <w:lang w:val="en-US"/>
      </w:rPr>
      <w:tab/>
    </w:r>
    <w:r>
      <w:rPr>
        <w:rFonts w:cs="Arial"/>
        <w:color w:val="999999"/>
        <w:sz w:val="16"/>
        <w:szCs w:val="16"/>
        <w:lang w:val="en-US"/>
      </w:rPr>
      <w:t>©</w:t>
    </w:r>
    <w:r>
      <w:rPr>
        <w:color w:val="999999"/>
        <w:sz w:val="16"/>
        <w:szCs w:val="16"/>
        <w:lang w:val="en-US"/>
      </w:rPr>
      <w:t xml:space="preserve"> YYYY</w:t>
    </w:r>
    <w:r w:rsidRPr="00CE4916">
      <w:rPr>
        <w:color w:val="999999"/>
        <w:sz w:val="16"/>
        <w:szCs w:val="16"/>
        <w:lang w:val="en-US"/>
      </w:rPr>
      <w:t xml:space="preserve"> </w:t>
    </w:r>
    <w:r>
      <w:rPr>
        <w:color w:val="999999"/>
        <w:sz w:val="16"/>
        <w:szCs w:val="16"/>
        <w:lang w:val="en-US"/>
      </w:rPr>
      <w:t>ABAP Academy</w:t>
    </w:r>
    <w:r w:rsidRPr="00CE4916">
      <w:rPr>
        <w:color w:val="999999"/>
        <w:sz w:val="16"/>
        <w:szCs w:val="16"/>
        <w:lang w:val="en-US"/>
      </w:rPr>
      <w:t>. All rights reserved</w:t>
    </w:r>
    <w:r w:rsidRPr="007F775B">
      <w:rPr>
        <w:lang w:val="en-US"/>
      </w:rPr>
      <w:tab/>
    </w:r>
    <w:r w:rsidRPr="00DD5624">
      <w:rPr>
        <w:rStyle w:val="PageNumber"/>
        <w:rFonts w:ascii="Arial" w:hAnsi="Arial" w:cs="Arial"/>
        <w:sz w:val="16"/>
        <w:szCs w:val="16"/>
        <w:lang w:val="en-US"/>
      </w:rPr>
      <w:t xml:space="preserve">Page </w:t>
    </w:r>
    <w:r w:rsidRPr="00DD5624">
      <w:rPr>
        <w:rStyle w:val="PageNumber"/>
        <w:rFonts w:ascii="Arial" w:hAnsi="Arial" w:cs="Arial"/>
        <w:sz w:val="16"/>
        <w:szCs w:val="16"/>
      </w:rPr>
      <w:fldChar w:fldCharType="begin"/>
    </w:r>
    <w:r w:rsidRPr="00DD562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D5624">
      <w:rPr>
        <w:rStyle w:val="PageNumber"/>
        <w:rFonts w:ascii="Arial" w:hAnsi="Arial" w:cs="Arial"/>
        <w:sz w:val="16"/>
        <w:szCs w:val="16"/>
      </w:rPr>
      <w:fldChar w:fldCharType="separate"/>
    </w:r>
    <w:r w:rsidR="00C05988">
      <w:rPr>
        <w:rStyle w:val="PageNumber"/>
        <w:rFonts w:ascii="Arial" w:hAnsi="Arial" w:cs="Arial"/>
        <w:noProof/>
        <w:sz w:val="16"/>
        <w:szCs w:val="16"/>
      </w:rPr>
      <w:t>6</w:t>
    </w:r>
    <w:r w:rsidRPr="00DD562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A8" w:rsidRDefault="009F0AA8">
      <w:r>
        <w:separator/>
      </w:r>
    </w:p>
  </w:footnote>
  <w:footnote w:type="continuationSeparator" w:id="0">
    <w:p w:rsidR="009F0AA8" w:rsidRDefault="009F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BA" w:rsidRPr="00191CBA" w:rsidRDefault="00191CBA">
    <w:pPr>
      <w:pStyle w:val="Header"/>
      <w:rPr>
        <w:lang w:val="en-US"/>
      </w:rPr>
    </w:pPr>
    <w:r>
      <w:rPr>
        <w:lang w:val="en-US"/>
      </w:rPr>
      <w:t>&lt;Project Name&gt;</w:t>
    </w:r>
    <w:r>
      <w:rPr>
        <w:lang w:val="en-US"/>
      </w:rPr>
      <w:tab/>
      <w:t>Technical Documentation</w:t>
    </w:r>
    <w:r>
      <w:rPr>
        <w:lang w:val="en-US"/>
      </w:rPr>
      <w:tab/>
      <w:t>Version &lt;v1.0&gt;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848"/>
    <w:multiLevelType w:val="hybridMultilevel"/>
    <w:tmpl w:val="ECECD808"/>
    <w:lvl w:ilvl="0" w:tplc="20DC0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FA5"/>
    <w:multiLevelType w:val="hybridMultilevel"/>
    <w:tmpl w:val="B1407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2A5B"/>
    <w:multiLevelType w:val="multilevel"/>
    <w:tmpl w:val="387A2D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D41984"/>
    <w:multiLevelType w:val="hybridMultilevel"/>
    <w:tmpl w:val="B1407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0382"/>
    <w:multiLevelType w:val="hybridMultilevel"/>
    <w:tmpl w:val="88324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A4E0A"/>
    <w:multiLevelType w:val="hybridMultilevel"/>
    <w:tmpl w:val="22B00742"/>
    <w:lvl w:ilvl="0" w:tplc="20DC0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C0B70"/>
    <w:multiLevelType w:val="hybridMultilevel"/>
    <w:tmpl w:val="CD249602"/>
    <w:lvl w:ilvl="0" w:tplc="20DC0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F300C"/>
    <w:multiLevelType w:val="hybridMultilevel"/>
    <w:tmpl w:val="E474D3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D5260"/>
    <w:multiLevelType w:val="multilevel"/>
    <w:tmpl w:val="8E12E4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53F24520"/>
    <w:multiLevelType w:val="hybridMultilevel"/>
    <w:tmpl w:val="310C0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C4107"/>
    <w:multiLevelType w:val="multilevel"/>
    <w:tmpl w:val="387A2D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DC20084"/>
    <w:multiLevelType w:val="hybridMultilevel"/>
    <w:tmpl w:val="CE1EE39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D4217"/>
    <w:multiLevelType w:val="hybridMultilevel"/>
    <w:tmpl w:val="412C845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8D"/>
    <w:rsid w:val="00002345"/>
    <w:rsid w:val="00012A01"/>
    <w:rsid w:val="00017464"/>
    <w:rsid w:val="0001747C"/>
    <w:rsid w:val="000234B0"/>
    <w:rsid w:val="00024A57"/>
    <w:rsid w:val="00030C4C"/>
    <w:rsid w:val="000458D0"/>
    <w:rsid w:val="00046887"/>
    <w:rsid w:val="00055869"/>
    <w:rsid w:val="00063B5C"/>
    <w:rsid w:val="0006462D"/>
    <w:rsid w:val="000659F8"/>
    <w:rsid w:val="00067640"/>
    <w:rsid w:val="000701F0"/>
    <w:rsid w:val="000741F3"/>
    <w:rsid w:val="000745A6"/>
    <w:rsid w:val="00077E17"/>
    <w:rsid w:val="00077E1E"/>
    <w:rsid w:val="000825B9"/>
    <w:rsid w:val="0008336D"/>
    <w:rsid w:val="00084633"/>
    <w:rsid w:val="00094958"/>
    <w:rsid w:val="000954D4"/>
    <w:rsid w:val="000A18E9"/>
    <w:rsid w:val="000A2059"/>
    <w:rsid w:val="000A39B6"/>
    <w:rsid w:val="000A5AFE"/>
    <w:rsid w:val="000A7F3B"/>
    <w:rsid w:val="000B0874"/>
    <w:rsid w:val="000B1CF9"/>
    <w:rsid w:val="000B1E85"/>
    <w:rsid w:val="000B696F"/>
    <w:rsid w:val="000C0F2B"/>
    <w:rsid w:val="000C4A2F"/>
    <w:rsid w:val="000C568C"/>
    <w:rsid w:val="000C6C4E"/>
    <w:rsid w:val="000D750A"/>
    <w:rsid w:val="000E74AE"/>
    <w:rsid w:val="000F1FAF"/>
    <w:rsid w:val="000F33EA"/>
    <w:rsid w:val="000F3726"/>
    <w:rsid w:val="000F6428"/>
    <w:rsid w:val="000F7407"/>
    <w:rsid w:val="00105888"/>
    <w:rsid w:val="00106E4C"/>
    <w:rsid w:val="00115067"/>
    <w:rsid w:val="00120487"/>
    <w:rsid w:val="00126B62"/>
    <w:rsid w:val="00127905"/>
    <w:rsid w:val="00132819"/>
    <w:rsid w:val="0013773E"/>
    <w:rsid w:val="001414E6"/>
    <w:rsid w:val="00143DBA"/>
    <w:rsid w:val="00143E8D"/>
    <w:rsid w:val="00150195"/>
    <w:rsid w:val="001518CF"/>
    <w:rsid w:val="0015320E"/>
    <w:rsid w:val="001577A0"/>
    <w:rsid w:val="00161224"/>
    <w:rsid w:val="00177DDC"/>
    <w:rsid w:val="0018033C"/>
    <w:rsid w:val="00183492"/>
    <w:rsid w:val="001871C0"/>
    <w:rsid w:val="00191CBA"/>
    <w:rsid w:val="001927EF"/>
    <w:rsid w:val="0019616E"/>
    <w:rsid w:val="001A1B52"/>
    <w:rsid w:val="001A448D"/>
    <w:rsid w:val="001B0849"/>
    <w:rsid w:val="001B0913"/>
    <w:rsid w:val="001C1E15"/>
    <w:rsid w:val="001C2E9E"/>
    <w:rsid w:val="001C33C9"/>
    <w:rsid w:val="001C6837"/>
    <w:rsid w:val="001C70AC"/>
    <w:rsid w:val="001D5963"/>
    <w:rsid w:val="001D6F21"/>
    <w:rsid w:val="001E15CC"/>
    <w:rsid w:val="001E3068"/>
    <w:rsid w:val="001E3466"/>
    <w:rsid w:val="001E3578"/>
    <w:rsid w:val="001E4AE3"/>
    <w:rsid w:val="001E5FFA"/>
    <w:rsid w:val="001E6BD2"/>
    <w:rsid w:val="001F2BB6"/>
    <w:rsid w:val="001F56CD"/>
    <w:rsid w:val="00203005"/>
    <w:rsid w:val="00206728"/>
    <w:rsid w:val="00206C09"/>
    <w:rsid w:val="0021178B"/>
    <w:rsid w:val="00213A98"/>
    <w:rsid w:val="002159ED"/>
    <w:rsid w:val="00217A26"/>
    <w:rsid w:val="002247E7"/>
    <w:rsid w:val="002327AF"/>
    <w:rsid w:val="002353C1"/>
    <w:rsid w:val="00235E3C"/>
    <w:rsid w:val="00237D95"/>
    <w:rsid w:val="002424A8"/>
    <w:rsid w:val="00245FCE"/>
    <w:rsid w:val="0025106D"/>
    <w:rsid w:val="00255B19"/>
    <w:rsid w:val="0025673F"/>
    <w:rsid w:val="002613A9"/>
    <w:rsid w:val="00261F99"/>
    <w:rsid w:val="00271FA3"/>
    <w:rsid w:val="00274E3B"/>
    <w:rsid w:val="00277AC5"/>
    <w:rsid w:val="00291304"/>
    <w:rsid w:val="00291C69"/>
    <w:rsid w:val="0029333B"/>
    <w:rsid w:val="00296B30"/>
    <w:rsid w:val="002A27C4"/>
    <w:rsid w:val="002A2BD8"/>
    <w:rsid w:val="002A3986"/>
    <w:rsid w:val="002A7A94"/>
    <w:rsid w:val="002B0AEA"/>
    <w:rsid w:val="002C09E5"/>
    <w:rsid w:val="002C1EE7"/>
    <w:rsid w:val="002C288B"/>
    <w:rsid w:val="002C2EAE"/>
    <w:rsid w:val="002C764F"/>
    <w:rsid w:val="002C7B2D"/>
    <w:rsid w:val="002F1FFB"/>
    <w:rsid w:val="002F4FA0"/>
    <w:rsid w:val="00311E2C"/>
    <w:rsid w:val="00313976"/>
    <w:rsid w:val="00315ACD"/>
    <w:rsid w:val="00317C92"/>
    <w:rsid w:val="003219CB"/>
    <w:rsid w:val="00327747"/>
    <w:rsid w:val="003303A0"/>
    <w:rsid w:val="003349F7"/>
    <w:rsid w:val="00336AE4"/>
    <w:rsid w:val="0034009C"/>
    <w:rsid w:val="00347BF6"/>
    <w:rsid w:val="003522FD"/>
    <w:rsid w:val="00352765"/>
    <w:rsid w:val="00353FF4"/>
    <w:rsid w:val="00356D28"/>
    <w:rsid w:val="00362733"/>
    <w:rsid w:val="00366C4B"/>
    <w:rsid w:val="00367524"/>
    <w:rsid w:val="003749EC"/>
    <w:rsid w:val="00376072"/>
    <w:rsid w:val="00381FB2"/>
    <w:rsid w:val="003822A9"/>
    <w:rsid w:val="003909B1"/>
    <w:rsid w:val="00392C20"/>
    <w:rsid w:val="0039428A"/>
    <w:rsid w:val="0039460C"/>
    <w:rsid w:val="00394985"/>
    <w:rsid w:val="003959C2"/>
    <w:rsid w:val="00395CA6"/>
    <w:rsid w:val="003A2A02"/>
    <w:rsid w:val="003A2ACF"/>
    <w:rsid w:val="003A3E1C"/>
    <w:rsid w:val="003A4CEB"/>
    <w:rsid w:val="003A548F"/>
    <w:rsid w:val="003A6AD2"/>
    <w:rsid w:val="003B04D5"/>
    <w:rsid w:val="003B29FE"/>
    <w:rsid w:val="003B4ED3"/>
    <w:rsid w:val="003C0809"/>
    <w:rsid w:val="003C1D4F"/>
    <w:rsid w:val="003C40F6"/>
    <w:rsid w:val="003C4FB1"/>
    <w:rsid w:val="003C6CFF"/>
    <w:rsid w:val="003D170F"/>
    <w:rsid w:val="003D17D2"/>
    <w:rsid w:val="003D2041"/>
    <w:rsid w:val="003D544B"/>
    <w:rsid w:val="003E0746"/>
    <w:rsid w:val="003E2B57"/>
    <w:rsid w:val="003E3401"/>
    <w:rsid w:val="003F0322"/>
    <w:rsid w:val="003F1FEE"/>
    <w:rsid w:val="003F47AA"/>
    <w:rsid w:val="003F491B"/>
    <w:rsid w:val="00411486"/>
    <w:rsid w:val="00415472"/>
    <w:rsid w:val="00415934"/>
    <w:rsid w:val="00416628"/>
    <w:rsid w:val="0042027D"/>
    <w:rsid w:val="00424C15"/>
    <w:rsid w:val="004322A9"/>
    <w:rsid w:val="00434D2D"/>
    <w:rsid w:val="004368A5"/>
    <w:rsid w:val="00436A4B"/>
    <w:rsid w:val="00444797"/>
    <w:rsid w:val="00444E10"/>
    <w:rsid w:val="00446822"/>
    <w:rsid w:val="00446F2A"/>
    <w:rsid w:val="004470E9"/>
    <w:rsid w:val="004503AD"/>
    <w:rsid w:val="00451644"/>
    <w:rsid w:val="004539DA"/>
    <w:rsid w:val="00453CB5"/>
    <w:rsid w:val="00455DF5"/>
    <w:rsid w:val="0045657C"/>
    <w:rsid w:val="00456CF1"/>
    <w:rsid w:val="00457652"/>
    <w:rsid w:val="00470916"/>
    <w:rsid w:val="004736F2"/>
    <w:rsid w:val="004758A9"/>
    <w:rsid w:val="00475BF1"/>
    <w:rsid w:val="00481BA5"/>
    <w:rsid w:val="00483C0A"/>
    <w:rsid w:val="00484367"/>
    <w:rsid w:val="00493A08"/>
    <w:rsid w:val="00497B10"/>
    <w:rsid w:val="004A0A11"/>
    <w:rsid w:val="004A3730"/>
    <w:rsid w:val="004A4B0E"/>
    <w:rsid w:val="004A5BFA"/>
    <w:rsid w:val="004A7041"/>
    <w:rsid w:val="004B1E9A"/>
    <w:rsid w:val="004B3E4E"/>
    <w:rsid w:val="004B5382"/>
    <w:rsid w:val="004B6174"/>
    <w:rsid w:val="004B717B"/>
    <w:rsid w:val="004C7BF7"/>
    <w:rsid w:val="004D05F7"/>
    <w:rsid w:val="004D1747"/>
    <w:rsid w:val="004D43E3"/>
    <w:rsid w:val="004D4BE0"/>
    <w:rsid w:val="004E126E"/>
    <w:rsid w:val="004E25A6"/>
    <w:rsid w:val="004E4078"/>
    <w:rsid w:val="004F062D"/>
    <w:rsid w:val="004F38F7"/>
    <w:rsid w:val="004F3C36"/>
    <w:rsid w:val="004F5D06"/>
    <w:rsid w:val="004F5E38"/>
    <w:rsid w:val="00503AD8"/>
    <w:rsid w:val="00510F4F"/>
    <w:rsid w:val="00520CAA"/>
    <w:rsid w:val="0052557C"/>
    <w:rsid w:val="005329AA"/>
    <w:rsid w:val="005377F2"/>
    <w:rsid w:val="00540AF6"/>
    <w:rsid w:val="00542CA3"/>
    <w:rsid w:val="00543BDC"/>
    <w:rsid w:val="0055521E"/>
    <w:rsid w:val="00555B15"/>
    <w:rsid w:val="00560D5D"/>
    <w:rsid w:val="00560E98"/>
    <w:rsid w:val="00562C11"/>
    <w:rsid w:val="00562FC9"/>
    <w:rsid w:val="00563081"/>
    <w:rsid w:val="005709FA"/>
    <w:rsid w:val="005749A2"/>
    <w:rsid w:val="0057540B"/>
    <w:rsid w:val="00585F4C"/>
    <w:rsid w:val="00597404"/>
    <w:rsid w:val="005A4712"/>
    <w:rsid w:val="005A6D69"/>
    <w:rsid w:val="005C26A6"/>
    <w:rsid w:val="005C4216"/>
    <w:rsid w:val="005D395F"/>
    <w:rsid w:val="005D6F50"/>
    <w:rsid w:val="005E1BDA"/>
    <w:rsid w:val="005E257E"/>
    <w:rsid w:val="005E3AFC"/>
    <w:rsid w:val="005E7D78"/>
    <w:rsid w:val="005F340B"/>
    <w:rsid w:val="005F3ACE"/>
    <w:rsid w:val="005F5E17"/>
    <w:rsid w:val="005F6C7F"/>
    <w:rsid w:val="006013A9"/>
    <w:rsid w:val="006026FF"/>
    <w:rsid w:val="00605A5A"/>
    <w:rsid w:val="00607D12"/>
    <w:rsid w:val="00611890"/>
    <w:rsid w:val="00613524"/>
    <w:rsid w:val="0061410B"/>
    <w:rsid w:val="00621B50"/>
    <w:rsid w:val="00624594"/>
    <w:rsid w:val="0063543F"/>
    <w:rsid w:val="0064387B"/>
    <w:rsid w:val="006475D0"/>
    <w:rsid w:val="00656A28"/>
    <w:rsid w:val="00662287"/>
    <w:rsid w:val="006735D5"/>
    <w:rsid w:val="00675259"/>
    <w:rsid w:val="00675B7C"/>
    <w:rsid w:val="00677C35"/>
    <w:rsid w:val="00681A08"/>
    <w:rsid w:val="00683705"/>
    <w:rsid w:val="006839D6"/>
    <w:rsid w:val="00684D7F"/>
    <w:rsid w:val="00695229"/>
    <w:rsid w:val="006A19F6"/>
    <w:rsid w:val="006A1C6A"/>
    <w:rsid w:val="006A27D0"/>
    <w:rsid w:val="006A2DEC"/>
    <w:rsid w:val="006A78F1"/>
    <w:rsid w:val="006B00C3"/>
    <w:rsid w:val="006B348F"/>
    <w:rsid w:val="006B7CEB"/>
    <w:rsid w:val="006C1ED4"/>
    <w:rsid w:val="006C360E"/>
    <w:rsid w:val="006D1785"/>
    <w:rsid w:val="006D3F2D"/>
    <w:rsid w:val="006E6600"/>
    <w:rsid w:val="006E6CFC"/>
    <w:rsid w:val="006F3765"/>
    <w:rsid w:val="006F5622"/>
    <w:rsid w:val="00702D0E"/>
    <w:rsid w:val="0070577F"/>
    <w:rsid w:val="0070743E"/>
    <w:rsid w:val="00715D30"/>
    <w:rsid w:val="0072594B"/>
    <w:rsid w:val="0073208F"/>
    <w:rsid w:val="007322E3"/>
    <w:rsid w:val="00734C8D"/>
    <w:rsid w:val="00735A41"/>
    <w:rsid w:val="00736125"/>
    <w:rsid w:val="007406E4"/>
    <w:rsid w:val="00743831"/>
    <w:rsid w:val="00747E40"/>
    <w:rsid w:val="0075066E"/>
    <w:rsid w:val="0075199A"/>
    <w:rsid w:val="00754A12"/>
    <w:rsid w:val="0076272A"/>
    <w:rsid w:val="007654CD"/>
    <w:rsid w:val="007661BF"/>
    <w:rsid w:val="0076623B"/>
    <w:rsid w:val="00775662"/>
    <w:rsid w:val="00777257"/>
    <w:rsid w:val="00777484"/>
    <w:rsid w:val="00777637"/>
    <w:rsid w:val="00780F14"/>
    <w:rsid w:val="007827CA"/>
    <w:rsid w:val="007918BB"/>
    <w:rsid w:val="00792DF0"/>
    <w:rsid w:val="00793423"/>
    <w:rsid w:val="007935D7"/>
    <w:rsid w:val="00795715"/>
    <w:rsid w:val="00797E6F"/>
    <w:rsid w:val="007A5647"/>
    <w:rsid w:val="007B3A11"/>
    <w:rsid w:val="007B439B"/>
    <w:rsid w:val="007B7D12"/>
    <w:rsid w:val="007C252C"/>
    <w:rsid w:val="007C376A"/>
    <w:rsid w:val="007C506E"/>
    <w:rsid w:val="007D29AC"/>
    <w:rsid w:val="007D30DC"/>
    <w:rsid w:val="007E45C2"/>
    <w:rsid w:val="007E491A"/>
    <w:rsid w:val="007E5E45"/>
    <w:rsid w:val="007F600D"/>
    <w:rsid w:val="007F775B"/>
    <w:rsid w:val="0080751A"/>
    <w:rsid w:val="00810DA8"/>
    <w:rsid w:val="008120E5"/>
    <w:rsid w:val="00812817"/>
    <w:rsid w:val="00814677"/>
    <w:rsid w:val="00822951"/>
    <w:rsid w:val="008238BC"/>
    <w:rsid w:val="00824D96"/>
    <w:rsid w:val="00825984"/>
    <w:rsid w:val="00830ADA"/>
    <w:rsid w:val="00840E56"/>
    <w:rsid w:val="00841479"/>
    <w:rsid w:val="00845B04"/>
    <w:rsid w:val="008507EF"/>
    <w:rsid w:val="0085294D"/>
    <w:rsid w:val="00854FB9"/>
    <w:rsid w:val="008604E7"/>
    <w:rsid w:val="00862EF9"/>
    <w:rsid w:val="00866804"/>
    <w:rsid w:val="008710F6"/>
    <w:rsid w:val="00877772"/>
    <w:rsid w:val="00891735"/>
    <w:rsid w:val="008931F8"/>
    <w:rsid w:val="0089715F"/>
    <w:rsid w:val="008A13AC"/>
    <w:rsid w:val="008A18B0"/>
    <w:rsid w:val="008A1E9C"/>
    <w:rsid w:val="008B18A3"/>
    <w:rsid w:val="008B2053"/>
    <w:rsid w:val="008B2BC9"/>
    <w:rsid w:val="008B4FE7"/>
    <w:rsid w:val="008C0E2A"/>
    <w:rsid w:val="008C3C49"/>
    <w:rsid w:val="008C5D9C"/>
    <w:rsid w:val="008C6D80"/>
    <w:rsid w:val="008C7F36"/>
    <w:rsid w:val="008D1772"/>
    <w:rsid w:val="008D4BA3"/>
    <w:rsid w:val="008E3C78"/>
    <w:rsid w:val="008E7E67"/>
    <w:rsid w:val="008F015F"/>
    <w:rsid w:val="008F2A3B"/>
    <w:rsid w:val="0090351B"/>
    <w:rsid w:val="009064CB"/>
    <w:rsid w:val="009074D7"/>
    <w:rsid w:val="00911755"/>
    <w:rsid w:val="0091395F"/>
    <w:rsid w:val="00922AB1"/>
    <w:rsid w:val="00922EE5"/>
    <w:rsid w:val="00924BEE"/>
    <w:rsid w:val="00925940"/>
    <w:rsid w:val="00927DC3"/>
    <w:rsid w:val="0093128B"/>
    <w:rsid w:val="00934E24"/>
    <w:rsid w:val="00936191"/>
    <w:rsid w:val="009412F0"/>
    <w:rsid w:val="0094134E"/>
    <w:rsid w:val="0094150E"/>
    <w:rsid w:val="00944F45"/>
    <w:rsid w:val="009509B8"/>
    <w:rsid w:val="00954BBF"/>
    <w:rsid w:val="00954FF8"/>
    <w:rsid w:val="00962665"/>
    <w:rsid w:val="009634B6"/>
    <w:rsid w:val="00974138"/>
    <w:rsid w:val="009742E3"/>
    <w:rsid w:val="0097799B"/>
    <w:rsid w:val="00990436"/>
    <w:rsid w:val="0099401D"/>
    <w:rsid w:val="009A2C39"/>
    <w:rsid w:val="009A51BA"/>
    <w:rsid w:val="009B45BE"/>
    <w:rsid w:val="009C0175"/>
    <w:rsid w:val="009C11B9"/>
    <w:rsid w:val="009C2800"/>
    <w:rsid w:val="009C7C30"/>
    <w:rsid w:val="009C7C77"/>
    <w:rsid w:val="009D0E58"/>
    <w:rsid w:val="009D2418"/>
    <w:rsid w:val="009D75EC"/>
    <w:rsid w:val="009D7A5B"/>
    <w:rsid w:val="009E0790"/>
    <w:rsid w:val="009E1655"/>
    <w:rsid w:val="009E1803"/>
    <w:rsid w:val="009E1865"/>
    <w:rsid w:val="009E7E63"/>
    <w:rsid w:val="009E7F8D"/>
    <w:rsid w:val="009F0863"/>
    <w:rsid w:val="009F09FA"/>
    <w:rsid w:val="009F0AA8"/>
    <w:rsid w:val="00A04249"/>
    <w:rsid w:val="00A07117"/>
    <w:rsid w:val="00A109E0"/>
    <w:rsid w:val="00A1427B"/>
    <w:rsid w:val="00A25D69"/>
    <w:rsid w:val="00A30E96"/>
    <w:rsid w:val="00A324E1"/>
    <w:rsid w:val="00A34213"/>
    <w:rsid w:val="00A3628B"/>
    <w:rsid w:val="00A52196"/>
    <w:rsid w:val="00A540F0"/>
    <w:rsid w:val="00A61420"/>
    <w:rsid w:val="00A6481C"/>
    <w:rsid w:val="00A64AC2"/>
    <w:rsid w:val="00A65CE0"/>
    <w:rsid w:val="00A70179"/>
    <w:rsid w:val="00A70B6B"/>
    <w:rsid w:val="00A73BB2"/>
    <w:rsid w:val="00A77C70"/>
    <w:rsid w:val="00A823FF"/>
    <w:rsid w:val="00A85E72"/>
    <w:rsid w:val="00A86843"/>
    <w:rsid w:val="00A869CB"/>
    <w:rsid w:val="00A91C0A"/>
    <w:rsid w:val="00A955E0"/>
    <w:rsid w:val="00A96D4A"/>
    <w:rsid w:val="00A97AC1"/>
    <w:rsid w:val="00AA046F"/>
    <w:rsid w:val="00AA0D76"/>
    <w:rsid w:val="00AA18FC"/>
    <w:rsid w:val="00AA403E"/>
    <w:rsid w:val="00AA6E3B"/>
    <w:rsid w:val="00AA7A8B"/>
    <w:rsid w:val="00AC5848"/>
    <w:rsid w:val="00AC6301"/>
    <w:rsid w:val="00AD10CC"/>
    <w:rsid w:val="00AD53E8"/>
    <w:rsid w:val="00AD69D7"/>
    <w:rsid w:val="00AE104A"/>
    <w:rsid w:val="00AE20CA"/>
    <w:rsid w:val="00AE49F3"/>
    <w:rsid w:val="00AF2244"/>
    <w:rsid w:val="00AF6D1D"/>
    <w:rsid w:val="00B04280"/>
    <w:rsid w:val="00B05AF1"/>
    <w:rsid w:val="00B13E00"/>
    <w:rsid w:val="00B2715B"/>
    <w:rsid w:val="00B31B8D"/>
    <w:rsid w:val="00B36F86"/>
    <w:rsid w:val="00B41D35"/>
    <w:rsid w:val="00B44862"/>
    <w:rsid w:val="00B47DD2"/>
    <w:rsid w:val="00B47E03"/>
    <w:rsid w:val="00B53DA8"/>
    <w:rsid w:val="00B54646"/>
    <w:rsid w:val="00B54956"/>
    <w:rsid w:val="00B5543F"/>
    <w:rsid w:val="00B5648E"/>
    <w:rsid w:val="00B6042D"/>
    <w:rsid w:val="00B62087"/>
    <w:rsid w:val="00B64251"/>
    <w:rsid w:val="00B64265"/>
    <w:rsid w:val="00B708F4"/>
    <w:rsid w:val="00B74198"/>
    <w:rsid w:val="00B74AF3"/>
    <w:rsid w:val="00B77573"/>
    <w:rsid w:val="00B84DEA"/>
    <w:rsid w:val="00B91836"/>
    <w:rsid w:val="00BA0A2A"/>
    <w:rsid w:val="00BA1C1C"/>
    <w:rsid w:val="00BB08D4"/>
    <w:rsid w:val="00BB37EF"/>
    <w:rsid w:val="00BC20E8"/>
    <w:rsid w:val="00BC2668"/>
    <w:rsid w:val="00BC29DE"/>
    <w:rsid w:val="00BC3794"/>
    <w:rsid w:val="00BD0D32"/>
    <w:rsid w:val="00BD1B4E"/>
    <w:rsid w:val="00BD4C04"/>
    <w:rsid w:val="00BE5F70"/>
    <w:rsid w:val="00BF0394"/>
    <w:rsid w:val="00BF679B"/>
    <w:rsid w:val="00C03E2E"/>
    <w:rsid w:val="00C04CC3"/>
    <w:rsid w:val="00C05988"/>
    <w:rsid w:val="00C21366"/>
    <w:rsid w:val="00C21613"/>
    <w:rsid w:val="00C21750"/>
    <w:rsid w:val="00C21B53"/>
    <w:rsid w:val="00C22FCA"/>
    <w:rsid w:val="00C26285"/>
    <w:rsid w:val="00C30421"/>
    <w:rsid w:val="00C32542"/>
    <w:rsid w:val="00C34DAB"/>
    <w:rsid w:val="00C34F71"/>
    <w:rsid w:val="00C37999"/>
    <w:rsid w:val="00C41318"/>
    <w:rsid w:val="00C44878"/>
    <w:rsid w:val="00C55BDD"/>
    <w:rsid w:val="00C56A3A"/>
    <w:rsid w:val="00C612D9"/>
    <w:rsid w:val="00C6146E"/>
    <w:rsid w:val="00C702AD"/>
    <w:rsid w:val="00C8017E"/>
    <w:rsid w:val="00C82F62"/>
    <w:rsid w:val="00C8363E"/>
    <w:rsid w:val="00C902DD"/>
    <w:rsid w:val="00C95D6B"/>
    <w:rsid w:val="00CA0BE3"/>
    <w:rsid w:val="00CB0434"/>
    <w:rsid w:val="00CB067B"/>
    <w:rsid w:val="00CB0CEE"/>
    <w:rsid w:val="00CB1F76"/>
    <w:rsid w:val="00CC193F"/>
    <w:rsid w:val="00CC719B"/>
    <w:rsid w:val="00CC75E0"/>
    <w:rsid w:val="00CD4430"/>
    <w:rsid w:val="00CD5AE8"/>
    <w:rsid w:val="00CD6A38"/>
    <w:rsid w:val="00CE078B"/>
    <w:rsid w:val="00CE4916"/>
    <w:rsid w:val="00CF05A6"/>
    <w:rsid w:val="00CF274B"/>
    <w:rsid w:val="00CF3CA8"/>
    <w:rsid w:val="00CF6C09"/>
    <w:rsid w:val="00CF7BE5"/>
    <w:rsid w:val="00D00982"/>
    <w:rsid w:val="00D04BFB"/>
    <w:rsid w:val="00D06174"/>
    <w:rsid w:val="00D11F8F"/>
    <w:rsid w:val="00D124A9"/>
    <w:rsid w:val="00D14ED2"/>
    <w:rsid w:val="00D17F1A"/>
    <w:rsid w:val="00D20DB3"/>
    <w:rsid w:val="00D22F32"/>
    <w:rsid w:val="00D22FB5"/>
    <w:rsid w:val="00D23B48"/>
    <w:rsid w:val="00D24452"/>
    <w:rsid w:val="00D245CD"/>
    <w:rsid w:val="00D25D10"/>
    <w:rsid w:val="00D34C3E"/>
    <w:rsid w:val="00D5027B"/>
    <w:rsid w:val="00D52879"/>
    <w:rsid w:val="00D5380F"/>
    <w:rsid w:val="00D53E98"/>
    <w:rsid w:val="00D56EB0"/>
    <w:rsid w:val="00D62662"/>
    <w:rsid w:val="00D65E0A"/>
    <w:rsid w:val="00D65E98"/>
    <w:rsid w:val="00D75EB3"/>
    <w:rsid w:val="00D80C2A"/>
    <w:rsid w:val="00D83279"/>
    <w:rsid w:val="00D843A8"/>
    <w:rsid w:val="00D932B3"/>
    <w:rsid w:val="00D94303"/>
    <w:rsid w:val="00D94E53"/>
    <w:rsid w:val="00D958E4"/>
    <w:rsid w:val="00DA3C4B"/>
    <w:rsid w:val="00DA4FA5"/>
    <w:rsid w:val="00DA552E"/>
    <w:rsid w:val="00DB4463"/>
    <w:rsid w:val="00DB61FB"/>
    <w:rsid w:val="00DC3AF5"/>
    <w:rsid w:val="00DC6AA2"/>
    <w:rsid w:val="00DD07EE"/>
    <w:rsid w:val="00DD5624"/>
    <w:rsid w:val="00DD6C0E"/>
    <w:rsid w:val="00DE36B0"/>
    <w:rsid w:val="00DE3EB9"/>
    <w:rsid w:val="00DE5BC6"/>
    <w:rsid w:val="00DF0AD6"/>
    <w:rsid w:val="00DF68BE"/>
    <w:rsid w:val="00E00B64"/>
    <w:rsid w:val="00E01D2B"/>
    <w:rsid w:val="00E05295"/>
    <w:rsid w:val="00E20338"/>
    <w:rsid w:val="00E20DD2"/>
    <w:rsid w:val="00E30014"/>
    <w:rsid w:val="00E30887"/>
    <w:rsid w:val="00E348BA"/>
    <w:rsid w:val="00E37D83"/>
    <w:rsid w:val="00E51698"/>
    <w:rsid w:val="00E55179"/>
    <w:rsid w:val="00E563EB"/>
    <w:rsid w:val="00E60E30"/>
    <w:rsid w:val="00E61C90"/>
    <w:rsid w:val="00E62B80"/>
    <w:rsid w:val="00E70881"/>
    <w:rsid w:val="00E7207E"/>
    <w:rsid w:val="00E74A41"/>
    <w:rsid w:val="00E7756E"/>
    <w:rsid w:val="00E828A3"/>
    <w:rsid w:val="00E83519"/>
    <w:rsid w:val="00E85362"/>
    <w:rsid w:val="00E87C3F"/>
    <w:rsid w:val="00E90906"/>
    <w:rsid w:val="00E90D2C"/>
    <w:rsid w:val="00EA4C1B"/>
    <w:rsid w:val="00EA4C91"/>
    <w:rsid w:val="00EA7857"/>
    <w:rsid w:val="00EA7C17"/>
    <w:rsid w:val="00EB12CA"/>
    <w:rsid w:val="00EB2138"/>
    <w:rsid w:val="00EC4FA8"/>
    <w:rsid w:val="00EC4FBD"/>
    <w:rsid w:val="00ED2EA4"/>
    <w:rsid w:val="00ED4D7D"/>
    <w:rsid w:val="00ED739A"/>
    <w:rsid w:val="00EE0858"/>
    <w:rsid w:val="00EE11AC"/>
    <w:rsid w:val="00EE1B6D"/>
    <w:rsid w:val="00EE7394"/>
    <w:rsid w:val="00EF1C13"/>
    <w:rsid w:val="00EF75AF"/>
    <w:rsid w:val="00F00FDC"/>
    <w:rsid w:val="00F01296"/>
    <w:rsid w:val="00F044C9"/>
    <w:rsid w:val="00F12370"/>
    <w:rsid w:val="00F246BB"/>
    <w:rsid w:val="00F25844"/>
    <w:rsid w:val="00F27499"/>
    <w:rsid w:val="00F27716"/>
    <w:rsid w:val="00F45938"/>
    <w:rsid w:val="00F45F69"/>
    <w:rsid w:val="00F46451"/>
    <w:rsid w:val="00F5545B"/>
    <w:rsid w:val="00F61B13"/>
    <w:rsid w:val="00F61C21"/>
    <w:rsid w:val="00F63750"/>
    <w:rsid w:val="00F63B9D"/>
    <w:rsid w:val="00F6780B"/>
    <w:rsid w:val="00F72B18"/>
    <w:rsid w:val="00F758D2"/>
    <w:rsid w:val="00F75E82"/>
    <w:rsid w:val="00F76743"/>
    <w:rsid w:val="00F833B2"/>
    <w:rsid w:val="00F84347"/>
    <w:rsid w:val="00F916FD"/>
    <w:rsid w:val="00F9566F"/>
    <w:rsid w:val="00F95E4B"/>
    <w:rsid w:val="00F97D9A"/>
    <w:rsid w:val="00FA1789"/>
    <w:rsid w:val="00FA78C3"/>
    <w:rsid w:val="00FA7A58"/>
    <w:rsid w:val="00FB145B"/>
    <w:rsid w:val="00FB1740"/>
    <w:rsid w:val="00FB46C7"/>
    <w:rsid w:val="00FB481F"/>
    <w:rsid w:val="00FC01FB"/>
    <w:rsid w:val="00FC2A57"/>
    <w:rsid w:val="00FC5EB4"/>
    <w:rsid w:val="00FC7102"/>
    <w:rsid w:val="00FD0DFE"/>
    <w:rsid w:val="00FE14F3"/>
    <w:rsid w:val="00FE2D2B"/>
    <w:rsid w:val="00FE4F89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24"/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3A2ACF"/>
    <w:pPr>
      <w:keepNext/>
      <w:numPr>
        <w:numId w:val="1"/>
      </w:numPr>
      <w:spacing w:before="240" w:after="60"/>
      <w:outlineLvl w:val="0"/>
    </w:pPr>
    <w:rPr>
      <w:rFonts w:asciiTheme="minorHAnsi" w:hAnsiTheme="minorHAnsi" w:cs="Arial"/>
      <w:b/>
      <w:bCs/>
      <w:color w:val="004667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ACF"/>
    <w:pPr>
      <w:keepNext/>
      <w:numPr>
        <w:ilvl w:val="1"/>
        <w:numId w:val="1"/>
      </w:numPr>
      <w:spacing w:before="240" w:after="60"/>
      <w:outlineLvl w:val="1"/>
    </w:pPr>
    <w:rPr>
      <w:rFonts w:asciiTheme="minorHAnsi" w:hAnsiTheme="minorHAnsi" w:cs="Arial"/>
      <w:b/>
      <w:bCs/>
      <w:iCs/>
      <w:color w:val="F39314"/>
      <w:sz w:val="28"/>
      <w:szCs w:val="28"/>
    </w:rPr>
  </w:style>
  <w:style w:type="paragraph" w:styleId="Heading3">
    <w:name w:val="heading 3"/>
    <w:basedOn w:val="Normal"/>
    <w:next w:val="Normal"/>
    <w:qFormat/>
    <w:rsid w:val="00177DD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C3254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2"/>
      <w:szCs w:val="28"/>
    </w:rPr>
  </w:style>
  <w:style w:type="paragraph" w:styleId="Heading5">
    <w:name w:val="heading 5"/>
    <w:basedOn w:val="Normal"/>
    <w:next w:val="Normal"/>
    <w:qFormat/>
    <w:rsid w:val="006B00C3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2"/>
      <w:szCs w:val="26"/>
    </w:rPr>
  </w:style>
  <w:style w:type="paragraph" w:styleId="Heading6">
    <w:name w:val="heading 6"/>
    <w:basedOn w:val="Normal"/>
    <w:next w:val="Normal"/>
    <w:qFormat/>
    <w:rsid w:val="00C3254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42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042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0424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2ACF"/>
    <w:rPr>
      <w:rFonts w:asciiTheme="minorHAnsi" w:hAnsiTheme="minorHAnsi" w:cs="Arial"/>
      <w:b/>
      <w:bCs/>
      <w:iCs/>
      <w:color w:val="F39314"/>
      <w:sz w:val="28"/>
      <w:szCs w:val="28"/>
      <w:lang w:val="de-DE" w:eastAsia="de-DE"/>
    </w:rPr>
  </w:style>
  <w:style w:type="paragraph" w:styleId="TOC3">
    <w:name w:val="toc 3"/>
    <w:basedOn w:val="Normal"/>
    <w:next w:val="Normal"/>
    <w:autoRedefine/>
    <w:uiPriority w:val="39"/>
    <w:rsid w:val="00183492"/>
    <w:pPr>
      <w:ind w:left="432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sid w:val="00446F2A"/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E85362"/>
    <w:pPr>
      <w:tabs>
        <w:tab w:val="left" w:pos="432"/>
        <w:tab w:val="right" w:leader="dot" w:pos="9062"/>
      </w:tabs>
    </w:pPr>
    <w:rPr>
      <w:b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E85362"/>
    <w:pPr>
      <w:tabs>
        <w:tab w:val="left" w:pos="800"/>
        <w:tab w:val="right" w:leader="dot" w:pos="9062"/>
      </w:tabs>
      <w:ind w:left="240"/>
    </w:pPr>
    <w:rPr>
      <w:b/>
      <w:noProof/>
      <w:lang w:val="en-GB"/>
    </w:rPr>
  </w:style>
  <w:style w:type="paragraph" w:styleId="Header">
    <w:name w:val="header"/>
    <w:basedOn w:val="Normal"/>
    <w:rsid w:val="00446F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59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249"/>
    <w:pPr>
      <w:spacing w:after="120"/>
    </w:pPr>
  </w:style>
  <w:style w:type="paragraph" w:styleId="TOC4">
    <w:name w:val="toc 4"/>
    <w:basedOn w:val="Normal"/>
    <w:next w:val="Normal"/>
    <w:autoRedefine/>
    <w:uiPriority w:val="39"/>
    <w:rsid w:val="000C0F2B"/>
    <w:pPr>
      <w:ind w:left="600"/>
    </w:pPr>
    <w:rPr>
      <w:rFonts w:ascii="Tahoma" w:hAnsi="Tahoma"/>
      <w:b/>
      <w:sz w:val="16"/>
    </w:rPr>
  </w:style>
  <w:style w:type="paragraph" w:styleId="TOC5">
    <w:name w:val="toc 5"/>
    <w:basedOn w:val="Normal"/>
    <w:next w:val="Normal"/>
    <w:autoRedefine/>
    <w:uiPriority w:val="39"/>
    <w:rsid w:val="000C0F2B"/>
    <w:pPr>
      <w:ind w:left="800"/>
    </w:pPr>
    <w:rPr>
      <w:rFonts w:ascii="Tahoma" w:hAnsi="Tahoma"/>
      <w:b/>
      <w:sz w:val="16"/>
    </w:rPr>
  </w:style>
  <w:style w:type="paragraph" w:styleId="Caption">
    <w:name w:val="caption"/>
    <w:basedOn w:val="Normal"/>
    <w:next w:val="Normal"/>
    <w:autoRedefine/>
    <w:qFormat/>
    <w:rsid w:val="00AC6301"/>
    <w:pPr>
      <w:spacing w:before="120" w:after="120"/>
      <w:jc w:val="center"/>
    </w:pPr>
    <w:rPr>
      <w:b/>
      <w:bCs/>
      <w:sz w:val="16"/>
      <w:szCs w:val="20"/>
    </w:rPr>
  </w:style>
  <w:style w:type="paragraph" w:styleId="TableofFigures">
    <w:name w:val="table of figures"/>
    <w:basedOn w:val="Normal"/>
    <w:next w:val="Normal"/>
    <w:uiPriority w:val="99"/>
    <w:rsid w:val="0025106D"/>
    <w:pPr>
      <w:ind w:left="400" w:hanging="400"/>
    </w:pPr>
  </w:style>
  <w:style w:type="paragraph" w:styleId="NormalWeb">
    <w:name w:val="Normal (Web)"/>
    <w:basedOn w:val="Normal"/>
    <w:rsid w:val="00BE5F70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western">
    <w:name w:val="western"/>
    <w:basedOn w:val="Normal"/>
    <w:rsid w:val="00BE5F70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fields-western">
    <w:name w:val="fields-western"/>
    <w:basedOn w:val="Normal"/>
    <w:rsid w:val="00684D7F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Notice">
    <w:name w:val="Notice"/>
    <w:basedOn w:val="Normal"/>
    <w:autoRedefine/>
    <w:qFormat/>
    <w:rsid w:val="00CC193F"/>
    <w:rPr>
      <w:i/>
      <w:sz w:val="16"/>
      <w:szCs w:val="16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37D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D95"/>
    <w:rPr>
      <w:rFonts w:ascii="Arial" w:hAnsi="Arial"/>
      <w:i/>
      <w:iCs/>
      <w:color w:val="000000" w:themeColor="text1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1F2BB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E074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0746"/>
    <w:rPr>
      <w:rFonts w:ascii="Arial" w:hAnsi="Arial"/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3E0746"/>
    <w:rPr>
      <w:vertAlign w:val="superscript"/>
    </w:rPr>
  </w:style>
  <w:style w:type="paragraph" w:styleId="TOC6">
    <w:name w:val="toc 6"/>
    <w:basedOn w:val="Normal"/>
    <w:next w:val="Normal"/>
    <w:autoRedefine/>
    <w:uiPriority w:val="39"/>
    <w:unhideWhenUsed/>
    <w:rsid w:val="001C1E1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1C1E1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1C1E1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C1E1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1CBA"/>
    <w:pPr>
      <w:spacing w:after="300"/>
      <w:contextualSpacing/>
    </w:pPr>
    <w:rPr>
      <w:rFonts w:asciiTheme="minorHAnsi" w:eastAsiaTheme="majorEastAsia" w:hAnsiTheme="minorHAnsi" w:cstheme="majorBidi"/>
      <w:b/>
      <w:color w:val="004667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CBA"/>
    <w:rPr>
      <w:rFonts w:asciiTheme="minorHAnsi" w:eastAsiaTheme="majorEastAsia" w:hAnsiTheme="minorHAnsi" w:cstheme="majorBidi"/>
      <w:b/>
      <w:color w:val="004667"/>
      <w:spacing w:val="5"/>
      <w:kern w:val="28"/>
      <w:sz w:val="72"/>
      <w:szCs w:val="52"/>
      <w:lang w:val="de-DE"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BA"/>
    <w:pPr>
      <w:numPr>
        <w:ilvl w:val="1"/>
      </w:numPr>
    </w:pPr>
    <w:rPr>
      <w:rFonts w:asciiTheme="minorHAnsi" w:eastAsiaTheme="majorEastAsia" w:hAnsiTheme="minorHAnsi" w:cstheme="majorBidi"/>
      <w:i/>
      <w:iCs/>
      <w:color w:val="00466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1CBA"/>
    <w:rPr>
      <w:rFonts w:asciiTheme="minorHAnsi" w:eastAsiaTheme="majorEastAsia" w:hAnsiTheme="minorHAnsi" w:cstheme="majorBidi"/>
      <w:i/>
      <w:iCs/>
      <w:color w:val="004667"/>
      <w:spacing w:val="15"/>
      <w:sz w:val="24"/>
      <w:szCs w:val="24"/>
      <w:lang w:val="de-DE" w:eastAsia="de-DE"/>
    </w:rPr>
  </w:style>
  <w:style w:type="paragraph" w:styleId="NoSpacing">
    <w:name w:val="No Spacing"/>
    <w:basedOn w:val="Normal"/>
    <w:uiPriority w:val="1"/>
    <w:qFormat/>
    <w:rsid w:val="005E7D78"/>
    <w:pPr>
      <w:spacing w:after="200" w:line="276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24"/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3A2ACF"/>
    <w:pPr>
      <w:keepNext/>
      <w:numPr>
        <w:numId w:val="1"/>
      </w:numPr>
      <w:spacing w:before="240" w:after="60"/>
      <w:outlineLvl w:val="0"/>
    </w:pPr>
    <w:rPr>
      <w:rFonts w:asciiTheme="minorHAnsi" w:hAnsiTheme="minorHAnsi" w:cs="Arial"/>
      <w:b/>
      <w:bCs/>
      <w:color w:val="004667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ACF"/>
    <w:pPr>
      <w:keepNext/>
      <w:numPr>
        <w:ilvl w:val="1"/>
        <w:numId w:val="1"/>
      </w:numPr>
      <w:spacing w:before="240" w:after="60"/>
      <w:outlineLvl w:val="1"/>
    </w:pPr>
    <w:rPr>
      <w:rFonts w:asciiTheme="minorHAnsi" w:hAnsiTheme="minorHAnsi" w:cs="Arial"/>
      <w:b/>
      <w:bCs/>
      <w:iCs/>
      <w:color w:val="F39314"/>
      <w:sz w:val="28"/>
      <w:szCs w:val="28"/>
    </w:rPr>
  </w:style>
  <w:style w:type="paragraph" w:styleId="Heading3">
    <w:name w:val="heading 3"/>
    <w:basedOn w:val="Normal"/>
    <w:next w:val="Normal"/>
    <w:qFormat/>
    <w:rsid w:val="00177DD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C3254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2"/>
      <w:szCs w:val="28"/>
    </w:rPr>
  </w:style>
  <w:style w:type="paragraph" w:styleId="Heading5">
    <w:name w:val="heading 5"/>
    <w:basedOn w:val="Normal"/>
    <w:next w:val="Normal"/>
    <w:qFormat/>
    <w:rsid w:val="006B00C3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2"/>
      <w:szCs w:val="26"/>
    </w:rPr>
  </w:style>
  <w:style w:type="paragraph" w:styleId="Heading6">
    <w:name w:val="heading 6"/>
    <w:basedOn w:val="Normal"/>
    <w:next w:val="Normal"/>
    <w:qFormat/>
    <w:rsid w:val="00C3254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42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042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0424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2ACF"/>
    <w:rPr>
      <w:rFonts w:asciiTheme="minorHAnsi" w:hAnsiTheme="minorHAnsi" w:cs="Arial"/>
      <w:b/>
      <w:bCs/>
      <w:iCs/>
      <w:color w:val="F39314"/>
      <w:sz w:val="28"/>
      <w:szCs w:val="28"/>
      <w:lang w:val="de-DE" w:eastAsia="de-DE"/>
    </w:rPr>
  </w:style>
  <w:style w:type="paragraph" w:styleId="TOC3">
    <w:name w:val="toc 3"/>
    <w:basedOn w:val="Normal"/>
    <w:next w:val="Normal"/>
    <w:autoRedefine/>
    <w:uiPriority w:val="39"/>
    <w:rsid w:val="00183492"/>
    <w:pPr>
      <w:ind w:left="432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sid w:val="00446F2A"/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E85362"/>
    <w:pPr>
      <w:tabs>
        <w:tab w:val="left" w:pos="432"/>
        <w:tab w:val="right" w:leader="dot" w:pos="9062"/>
      </w:tabs>
    </w:pPr>
    <w:rPr>
      <w:b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E85362"/>
    <w:pPr>
      <w:tabs>
        <w:tab w:val="left" w:pos="800"/>
        <w:tab w:val="right" w:leader="dot" w:pos="9062"/>
      </w:tabs>
      <w:ind w:left="240"/>
    </w:pPr>
    <w:rPr>
      <w:b/>
      <w:noProof/>
      <w:lang w:val="en-GB"/>
    </w:rPr>
  </w:style>
  <w:style w:type="paragraph" w:styleId="Header">
    <w:name w:val="header"/>
    <w:basedOn w:val="Normal"/>
    <w:rsid w:val="00446F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59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249"/>
    <w:pPr>
      <w:spacing w:after="120"/>
    </w:pPr>
  </w:style>
  <w:style w:type="paragraph" w:styleId="TOC4">
    <w:name w:val="toc 4"/>
    <w:basedOn w:val="Normal"/>
    <w:next w:val="Normal"/>
    <w:autoRedefine/>
    <w:uiPriority w:val="39"/>
    <w:rsid w:val="000C0F2B"/>
    <w:pPr>
      <w:ind w:left="600"/>
    </w:pPr>
    <w:rPr>
      <w:rFonts w:ascii="Tahoma" w:hAnsi="Tahoma"/>
      <w:b/>
      <w:sz w:val="16"/>
    </w:rPr>
  </w:style>
  <w:style w:type="paragraph" w:styleId="TOC5">
    <w:name w:val="toc 5"/>
    <w:basedOn w:val="Normal"/>
    <w:next w:val="Normal"/>
    <w:autoRedefine/>
    <w:uiPriority w:val="39"/>
    <w:rsid w:val="000C0F2B"/>
    <w:pPr>
      <w:ind w:left="800"/>
    </w:pPr>
    <w:rPr>
      <w:rFonts w:ascii="Tahoma" w:hAnsi="Tahoma"/>
      <w:b/>
      <w:sz w:val="16"/>
    </w:rPr>
  </w:style>
  <w:style w:type="paragraph" w:styleId="Caption">
    <w:name w:val="caption"/>
    <w:basedOn w:val="Normal"/>
    <w:next w:val="Normal"/>
    <w:autoRedefine/>
    <w:qFormat/>
    <w:rsid w:val="00AC6301"/>
    <w:pPr>
      <w:spacing w:before="120" w:after="120"/>
      <w:jc w:val="center"/>
    </w:pPr>
    <w:rPr>
      <w:b/>
      <w:bCs/>
      <w:sz w:val="16"/>
      <w:szCs w:val="20"/>
    </w:rPr>
  </w:style>
  <w:style w:type="paragraph" w:styleId="TableofFigures">
    <w:name w:val="table of figures"/>
    <w:basedOn w:val="Normal"/>
    <w:next w:val="Normal"/>
    <w:uiPriority w:val="99"/>
    <w:rsid w:val="0025106D"/>
    <w:pPr>
      <w:ind w:left="400" w:hanging="400"/>
    </w:pPr>
  </w:style>
  <w:style w:type="paragraph" w:styleId="NormalWeb">
    <w:name w:val="Normal (Web)"/>
    <w:basedOn w:val="Normal"/>
    <w:rsid w:val="00BE5F70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western">
    <w:name w:val="western"/>
    <w:basedOn w:val="Normal"/>
    <w:rsid w:val="00BE5F70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fields-western">
    <w:name w:val="fields-western"/>
    <w:basedOn w:val="Normal"/>
    <w:rsid w:val="00684D7F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Notice">
    <w:name w:val="Notice"/>
    <w:basedOn w:val="Normal"/>
    <w:autoRedefine/>
    <w:qFormat/>
    <w:rsid w:val="00CC193F"/>
    <w:rPr>
      <w:i/>
      <w:sz w:val="16"/>
      <w:szCs w:val="16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37D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D95"/>
    <w:rPr>
      <w:rFonts w:ascii="Arial" w:hAnsi="Arial"/>
      <w:i/>
      <w:iCs/>
      <w:color w:val="000000" w:themeColor="text1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1F2BB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E074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0746"/>
    <w:rPr>
      <w:rFonts w:ascii="Arial" w:hAnsi="Arial"/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3E0746"/>
    <w:rPr>
      <w:vertAlign w:val="superscript"/>
    </w:rPr>
  </w:style>
  <w:style w:type="paragraph" w:styleId="TOC6">
    <w:name w:val="toc 6"/>
    <w:basedOn w:val="Normal"/>
    <w:next w:val="Normal"/>
    <w:autoRedefine/>
    <w:uiPriority w:val="39"/>
    <w:unhideWhenUsed/>
    <w:rsid w:val="001C1E1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1C1E1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1C1E1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C1E1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1CBA"/>
    <w:pPr>
      <w:spacing w:after="300"/>
      <w:contextualSpacing/>
    </w:pPr>
    <w:rPr>
      <w:rFonts w:asciiTheme="minorHAnsi" w:eastAsiaTheme="majorEastAsia" w:hAnsiTheme="minorHAnsi" w:cstheme="majorBidi"/>
      <w:b/>
      <w:color w:val="004667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CBA"/>
    <w:rPr>
      <w:rFonts w:asciiTheme="minorHAnsi" w:eastAsiaTheme="majorEastAsia" w:hAnsiTheme="minorHAnsi" w:cstheme="majorBidi"/>
      <w:b/>
      <w:color w:val="004667"/>
      <w:spacing w:val="5"/>
      <w:kern w:val="28"/>
      <w:sz w:val="72"/>
      <w:szCs w:val="52"/>
      <w:lang w:val="de-DE"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BA"/>
    <w:pPr>
      <w:numPr>
        <w:ilvl w:val="1"/>
      </w:numPr>
    </w:pPr>
    <w:rPr>
      <w:rFonts w:asciiTheme="minorHAnsi" w:eastAsiaTheme="majorEastAsia" w:hAnsiTheme="minorHAnsi" w:cstheme="majorBidi"/>
      <w:i/>
      <w:iCs/>
      <w:color w:val="00466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1CBA"/>
    <w:rPr>
      <w:rFonts w:asciiTheme="minorHAnsi" w:eastAsiaTheme="majorEastAsia" w:hAnsiTheme="minorHAnsi" w:cstheme="majorBidi"/>
      <w:i/>
      <w:iCs/>
      <w:color w:val="004667"/>
      <w:spacing w:val="15"/>
      <w:sz w:val="24"/>
      <w:szCs w:val="24"/>
      <w:lang w:val="de-DE" w:eastAsia="de-DE"/>
    </w:rPr>
  </w:style>
  <w:style w:type="paragraph" w:styleId="NoSpacing">
    <w:name w:val="No Spacing"/>
    <w:basedOn w:val="Normal"/>
    <w:uiPriority w:val="1"/>
    <w:qFormat/>
    <w:rsid w:val="005E7D78"/>
    <w:pPr>
      <w:spacing w:after="200" w:line="276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icod\DOC\_templates\GL%20Template%20Library\winword_small_SICOD_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5D9C-BCAE-429A-8BDF-DCA02803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winword_small_SICOD_2009</Template>
  <TotalTime>65</TotalTime>
  <Pages>7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ABAP Academy Technical Documentation Template</vt:lpstr>
      <vt:lpstr>Reuse Library - Technical documentation</vt:lpstr>
    </vt:vector>
  </TitlesOfParts>
  <Company>HP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ABAP Academy Technical Documentation Template</dc:title>
  <dc:creator>Ladislav Rydzyk;ABAP Academy</dc:creator>
  <cp:keywords>Technical documentation</cp:keywords>
  <cp:lastModifiedBy>Ladislav Rydzyk</cp:lastModifiedBy>
  <cp:revision>10</cp:revision>
  <cp:lastPrinted>2012-01-03T12:24:00Z</cp:lastPrinted>
  <dcterms:created xsi:type="dcterms:W3CDTF">2017-03-22T08:21:00Z</dcterms:created>
  <dcterms:modified xsi:type="dcterms:W3CDTF">2017-03-23T15:55:00Z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-480288769</vt:i4>
  </property>
  <property fmtid="{D5CDD505-2E9C-101B-9397-08002B2CF9AE}" pid="3" name="_EmailSubject">
    <vt:lpwstr>BWCNV specification for task handler (draft)</vt:lpwstr>
  </property>
  <property fmtid="{D5CDD505-2E9C-101B-9397-08002B2CF9AE}" pid="4" name="_AuthorEmail">
    <vt:lpwstr>goetz.lessmann@sicod.co.uk</vt:lpwstr>
  </property>
  <property fmtid="{D5CDD505-2E9C-101B-9397-08002B2CF9AE}" pid="5" name="_AuthorEmailDisplayName">
    <vt:lpwstr>Goetz Lessmann</vt:lpwstr>
  </property>
  <property fmtid="{D5CDD505-2E9C-101B-9397-08002B2CF9AE}" pid="6" name="_PreviousAdHocReviewCycleID">
    <vt:i4>-1831063199</vt:i4>
  </property>
  <property fmtid="{D5CDD505-2E9C-101B-9397-08002B2CF9AE}" pid="7" name="_ReviewingToolsShownOnce">
    <vt:lpwstr/>
  </property>
</Properties>
</file>